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6A69" w14:textId="77777777" w:rsidR="001E775C" w:rsidRPr="00257189" w:rsidRDefault="00257189" w:rsidP="00061C12">
      <w:pPr>
        <w:pStyle w:val="Heading2"/>
        <w:jc w:val="center"/>
        <w:rPr>
          <w:noProof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CB9A4C" wp14:editId="07777777">
            <wp:simplePos x="0" y="0"/>
            <wp:positionH relativeFrom="margin">
              <wp:align>left</wp:align>
            </wp:positionH>
            <wp:positionV relativeFrom="paragraph">
              <wp:posOffset>-72390</wp:posOffset>
            </wp:positionV>
            <wp:extent cx="590550" cy="72075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standard-whit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05" t="21982" r="70430" b="23067"/>
                    <a:stretch/>
                  </pic:blipFill>
                  <pic:spPr bwMode="auto">
                    <a:xfrm>
                      <a:off x="0" y="0"/>
                      <a:ext cx="590550" cy="72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70B">
        <w:t>Student Administration Advisory Group</w:t>
      </w:r>
    </w:p>
    <w:p w14:paraId="423C361B" w14:textId="77777777" w:rsidR="001E775C" w:rsidRPr="001E775C" w:rsidRDefault="001E775C" w:rsidP="001E775C">
      <w:pPr>
        <w:jc w:val="center"/>
        <w:rPr>
          <w:b/>
        </w:rPr>
      </w:pPr>
    </w:p>
    <w:p w14:paraId="1AF47C3B" w14:textId="77777777" w:rsidR="001E775C" w:rsidRPr="00257189" w:rsidRDefault="005A015B" w:rsidP="00061C12">
      <w:pPr>
        <w:pStyle w:val="Heading2"/>
        <w:jc w:val="center"/>
      </w:pPr>
      <w:r>
        <w:t xml:space="preserve">Report on </w:t>
      </w:r>
      <w:r w:rsidR="00CE570B">
        <w:t xml:space="preserve">Benefits </w:t>
      </w:r>
      <w:r w:rsidR="00CA2093">
        <w:t>Assessment/</w:t>
      </w:r>
      <w:r w:rsidR="00CE570B">
        <w:t>Realisation</w:t>
      </w:r>
    </w:p>
    <w:p w14:paraId="304EB5C8" w14:textId="77777777" w:rsidR="001E775C" w:rsidRDefault="001E775C"/>
    <w:p w14:paraId="671C79C4" w14:textId="77777777" w:rsidR="00CA2093" w:rsidRPr="00147DE3" w:rsidRDefault="00304790">
      <w:pPr>
        <w:rPr>
          <w:sz w:val="20"/>
          <w:szCs w:val="20"/>
        </w:rPr>
      </w:pPr>
      <w:r w:rsidRPr="00147DE3">
        <w:rPr>
          <w:sz w:val="20"/>
          <w:szCs w:val="20"/>
        </w:rPr>
        <w:t xml:space="preserve">The Student Administration Governance Board (SAGB) have tasked the Student Administration Advisory Group (SAAG) with ensuring that </w:t>
      </w:r>
      <w:r w:rsidR="004F74E1" w:rsidRPr="00147DE3">
        <w:rPr>
          <w:sz w:val="20"/>
          <w:szCs w:val="20"/>
        </w:rPr>
        <w:t xml:space="preserve">benefits realisation </w:t>
      </w:r>
      <w:r w:rsidR="00CA2093" w:rsidRPr="00147DE3">
        <w:rPr>
          <w:sz w:val="20"/>
          <w:szCs w:val="20"/>
        </w:rPr>
        <w:t>is standard practice throughout the business change lifecycle.</w:t>
      </w:r>
    </w:p>
    <w:p w14:paraId="4A7849B1" w14:textId="77777777" w:rsidR="00B9730C" w:rsidRPr="00147DE3" w:rsidRDefault="00B9730C">
      <w:pPr>
        <w:rPr>
          <w:sz w:val="20"/>
          <w:szCs w:val="20"/>
        </w:rPr>
      </w:pPr>
    </w:p>
    <w:p w14:paraId="03AFDDF3" w14:textId="77777777" w:rsidR="004E54F9" w:rsidRPr="00147DE3" w:rsidRDefault="00CA2093">
      <w:pPr>
        <w:rPr>
          <w:sz w:val="20"/>
          <w:szCs w:val="20"/>
        </w:rPr>
      </w:pPr>
      <w:r w:rsidRPr="00147DE3">
        <w:rPr>
          <w:sz w:val="20"/>
          <w:szCs w:val="20"/>
        </w:rPr>
        <w:t>When defining a business change or business improvement project</w:t>
      </w:r>
      <w:r w:rsidR="004F74E1" w:rsidRPr="00147DE3">
        <w:rPr>
          <w:sz w:val="20"/>
          <w:szCs w:val="20"/>
        </w:rPr>
        <w:t xml:space="preserve">, </w:t>
      </w:r>
      <w:r w:rsidRPr="00147DE3">
        <w:rPr>
          <w:sz w:val="20"/>
          <w:szCs w:val="20"/>
        </w:rPr>
        <w:t>expected</w:t>
      </w:r>
      <w:r w:rsidR="004F74E1" w:rsidRPr="00147DE3">
        <w:rPr>
          <w:sz w:val="20"/>
          <w:szCs w:val="20"/>
        </w:rPr>
        <w:t xml:space="preserve"> </w:t>
      </w:r>
      <w:r w:rsidR="004F74E1" w:rsidRPr="00147DE3">
        <w:rPr>
          <w:i/>
          <w:sz w:val="20"/>
          <w:szCs w:val="20"/>
        </w:rPr>
        <w:t>benefits</w:t>
      </w:r>
      <w:r w:rsidR="004F74E1" w:rsidRPr="00147DE3">
        <w:rPr>
          <w:sz w:val="20"/>
          <w:szCs w:val="20"/>
        </w:rPr>
        <w:t xml:space="preserve"> and </w:t>
      </w:r>
      <w:r w:rsidR="004F74E1" w:rsidRPr="00147DE3">
        <w:rPr>
          <w:i/>
          <w:sz w:val="20"/>
          <w:szCs w:val="20"/>
        </w:rPr>
        <w:t>dis-benefits</w:t>
      </w:r>
      <w:r w:rsidR="004F74E1" w:rsidRPr="00147DE3">
        <w:rPr>
          <w:sz w:val="20"/>
          <w:szCs w:val="20"/>
        </w:rPr>
        <w:t xml:space="preserve"> are identified</w:t>
      </w:r>
      <w:r w:rsidR="00D97435" w:rsidRPr="00147DE3">
        <w:rPr>
          <w:sz w:val="20"/>
          <w:szCs w:val="20"/>
        </w:rPr>
        <w:t xml:space="preserve"> in the business case.</w:t>
      </w:r>
    </w:p>
    <w:p w14:paraId="0CE2742B" w14:textId="77777777" w:rsidR="004E54F9" w:rsidRPr="00147DE3" w:rsidRDefault="004E54F9">
      <w:pPr>
        <w:rPr>
          <w:sz w:val="20"/>
          <w:szCs w:val="20"/>
        </w:rPr>
      </w:pPr>
    </w:p>
    <w:p w14:paraId="668F54A2" w14:textId="42E05E8E" w:rsidR="00594F57" w:rsidRPr="00147DE3" w:rsidRDefault="401D2FBA" w:rsidP="401D2FBA">
      <w:pPr>
        <w:rPr>
          <w:sz w:val="20"/>
          <w:szCs w:val="20"/>
        </w:rPr>
      </w:pPr>
      <w:r w:rsidRPr="401D2FBA">
        <w:rPr>
          <w:sz w:val="20"/>
          <w:szCs w:val="20"/>
        </w:rPr>
        <w:t xml:space="preserve">Following implementation of a new student administration product, the business is required to confirm if expected </w:t>
      </w:r>
      <w:r w:rsidRPr="401D2FBA">
        <w:rPr>
          <w:i/>
          <w:iCs/>
          <w:sz w:val="20"/>
          <w:szCs w:val="20"/>
        </w:rPr>
        <w:t>benefits</w:t>
      </w:r>
      <w:r w:rsidRPr="401D2FBA">
        <w:rPr>
          <w:sz w:val="20"/>
          <w:szCs w:val="20"/>
        </w:rPr>
        <w:t xml:space="preserve"> and/or dis-benefits have been realised. This confirmation will help to identify if the change and investment have been worthwhile.</w:t>
      </w:r>
    </w:p>
    <w:p w14:paraId="024F19AB" w14:textId="77777777" w:rsidR="00E218FD" w:rsidRPr="00147DE3" w:rsidRDefault="00E218FD">
      <w:pPr>
        <w:rPr>
          <w:sz w:val="20"/>
          <w:szCs w:val="20"/>
        </w:rPr>
      </w:pPr>
    </w:p>
    <w:tbl>
      <w:tblPr>
        <w:tblStyle w:val="TableGrid"/>
        <w:tblW w:w="9645" w:type="dxa"/>
        <w:tblInd w:w="108" w:type="dxa"/>
        <w:tblLook w:val="04A0" w:firstRow="1" w:lastRow="0" w:firstColumn="1" w:lastColumn="0" w:noHBand="0" w:noVBand="1"/>
      </w:tblPr>
      <w:tblGrid>
        <w:gridCol w:w="2296"/>
        <w:gridCol w:w="4185"/>
        <w:gridCol w:w="3164"/>
      </w:tblGrid>
      <w:tr w:rsidR="00EE6718" w:rsidRPr="00147DE3" w14:paraId="0F208BC6" w14:textId="77777777" w:rsidTr="401D2FBA">
        <w:trPr>
          <w:trHeight w:val="454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2F987051" w14:textId="77777777" w:rsidR="00EE6718" w:rsidRPr="00147DE3" w:rsidRDefault="00EE6718" w:rsidP="000975D9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System/software</w:t>
            </w:r>
          </w:p>
        </w:tc>
        <w:tc>
          <w:tcPr>
            <w:tcW w:w="4185" w:type="dxa"/>
            <w:tcBorders>
              <w:right w:val="nil"/>
            </w:tcBorders>
            <w:shd w:val="clear" w:color="auto" w:fill="auto"/>
            <w:vAlign w:val="center"/>
          </w:tcPr>
          <w:p w14:paraId="061999F1" w14:textId="1D59C967" w:rsidR="00EE6718" w:rsidRPr="003D750A" w:rsidRDefault="00EE6718" w:rsidP="003D750A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left w:val="nil"/>
            </w:tcBorders>
            <w:shd w:val="clear" w:color="auto" w:fill="auto"/>
            <w:vAlign w:val="center"/>
          </w:tcPr>
          <w:p w14:paraId="1F3353BF" w14:textId="77777777" w:rsidR="00EE6718" w:rsidRPr="003D750A" w:rsidRDefault="00EE6718" w:rsidP="003D750A">
            <w:pPr>
              <w:rPr>
                <w:sz w:val="20"/>
                <w:szCs w:val="20"/>
              </w:rPr>
            </w:pPr>
          </w:p>
        </w:tc>
      </w:tr>
      <w:tr w:rsidR="00B856A7" w:rsidRPr="00147DE3" w14:paraId="4099893E" w14:textId="77777777" w:rsidTr="401D2FBA">
        <w:trPr>
          <w:trHeight w:val="454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6E9EE60C" w14:textId="77777777" w:rsidR="00B856A7" w:rsidRPr="00147DE3" w:rsidRDefault="00B856A7" w:rsidP="000975D9">
            <w:pPr>
              <w:jc w:val="left"/>
              <w:rPr>
                <w:sz w:val="20"/>
                <w:szCs w:val="20"/>
              </w:rPr>
            </w:pPr>
            <w:r w:rsidRPr="00147DE3">
              <w:rPr>
                <w:b/>
                <w:sz w:val="20"/>
                <w:szCs w:val="20"/>
              </w:rPr>
              <w:t>Product</w:t>
            </w:r>
          </w:p>
        </w:tc>
        <w:tc>
          <w:tcPr>
            <w:tcW w:w="4185" w:type="dxa"/>
            <w:tcBorders>
              <w:right w:val="nil"/>
            </w:tcBorders>
            <w:shd w:val="clear" w:color="auto" w:fill="auto"/>
            <w:vAlign w:val="center"/>
          </w:tcPr>
          <w:p w14:paraId="626A2560" w14:textId="18902F64" w:rsidR="00B856A7" w:rsidRPr="003D750A" w:rsidRDefault="00B856A7" w:rsidP="401D2FBA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  <w:tcBorders>
              <w:left w:val="nil"/>
            </w:tcBorders>
            <w:shd w:val="clear" w:color="auto" w:fill="auto"/>
            <w:vAlign w:val="center"/>
          </w:tcPr>
          <w:p w14:paraId="1D28C851" w14:textId="77777777" w:rsidR="00B856A7" w:rsidRPr="003D750A" w:rsidRDefault="00B856A7" w:rsidP="003D750A">
            <w:pPr>
              <w:rPr>
                <w:sz w:val="20"/>
                <w:szCs w:val="20"/>
              </w:rPr>
            </w:pPr>
          </w:p>
        </w:tc>
      </w:tr>
      <w:tr w:rsidR="00CE570B" w:rsidRPr="00147DE3" w14:paraId="37D96A18" w14:textId="77777777" w:rsidTr="401D2FBA">
        <w:trPr>
          <w:trHeight w:val="454"/>
        </w:trPr>
        <w:tc>
          <w:tcPr>
            <w:tcW w:w="2296" w:type="dxa"/>
            <w:shd w:val="clear" w:color="auto" w:fill="D9D9D9" w:themeFill="background1" w:themeFillShade="D9"/>
            <w:vAlign w:val="center"/>
          </w:tcPr>
          <w:p w14:paraId="5D32E3BE" w14:textId="77777777" w:rsidR="00CE570B" w:rsidRPr="00147DE3" w:rsidRDefault="00CE570B" w:rsidP="000975D9">
            <w:pPr>
              <w:jc w:val="left"/>
              <w:rPr>
                <w:b/>
                <w:sz w:val="20"/>
                <w:szCs w:val="20"/>
              </w:rPr>
            </w:pPr>
            <w:r w:rsidRPr="00147DE3">
              <w:rPr>
                <w:b/>
                <w:sz w:val="20"/>
                <w:szCs w:val="20"/>
              </w:rPr>
              <w:t>Date of implementation</w:t>
            </w:r>
          </w:p>
        </w:tc>
        <w:tc>
          <w:tcPr>
            <w:tcW w:w="7349" w:type="dxa"/>
            <w:gridSpan w:val="2"/>
            <w:shd w:val="clear" w:color="auto" w:fill="auto"/>
            <w:vAlign w:val="center"/>
          </w:tcPr>
          <w:p w14:paraId="0457D029" w14:textId="6E76C0EE" w:rsidR="00CE570B" w:rsidRPr="00147DE3" w:rsidRDefault="00CE570B" w:rsidP="000975D9">
            <w:pPr>
              <w:jc w:val="left"/>
              <w:rPr>
                <w:sz w:val="20"/>
                <w:szCs w:val="20"/>
              </w:rPr>
            </w:pPr>
          </w:p>
        </w:tc>
      </w:tr>
    </w:tbl>
    <w:p w14:paraId="2AC7F336" w14:textId="77777777" w:rsidR="00CE570B" w:rsidRDefault="00CE570B">
      <w:pPr>
        <w:rPr>
          <w:sz w:val="20"/>
          <w:szCs w:val="20"/>
        </w:rPr>
      </w:pPr>
    </w:p>
    <w:p w14:paraId="53CA25F3" w14:textId="77777777" w:rsidR="00A57173" w:rsidRDefault="00A57173">
      <w:pPr>
        <w:rPr>
          <w:sz w:val="20"/>
          <w:szCs w:val="20"/>
        </w:rPr>
      </w:pPr>
    </w:p>
    <w:tbl>
      <w:tblPr>
        <w:tblStyle w:val="TableGrid"/>
        <w:tblW w:w="9645" w:type="dxa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671636" w:rsidRPr="00147DE3" w14:paraId="6DA416BE" w14:textId="77777777" w:rsidTr="36004212">
        <w:trPr>
          <w:trHeight w:val="454"/>
        </w:trPr>
        <w:tc>
          <w:tcPr>
            <w:tcW w:w="9645" w:type="dxa"/>
            <w:shd w:val="clear" w:color="auto" w:fill="D9D9D9" w:themeFill="background1" w:themeFillShade="D9"/>
            <w:vAlign w:val="center"/>
          </w:tcPr>
          <w:p w14:paraId="0D1EB21F" w14:textId="77777777" w:rsidR="00671636" w:rsidRPr="00147DE3" w:rsidRDefault="00671636" w:rsidP="00681FE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Mandate</w:t>
            </w:r>
          </w:p>
        </w:tc>
      </w:tr>
      <w:tr w:rsidR="00671636" w:rsidRPr="003869C9" w14:paraId="4113AD27" w14:textId="77777777" w:rsidTr="36004212">
        <w:trPr>
          <w:trHeight w:val="1378"/>
        </w:trPr>
        <w:tc>
          <w:tcPr>
            <w:tcW w:w="9645" w:type="dxa"/>
            <w:shd w:val="clear" w:color="auto" w:fill="auto"/>
            <w:tcMar>
              <w:top w:w="85" w:type="dxa"/>
            </w:tcMar>
          </w:tcPr>
          <w:p w14:paraId="4B095BCD" w14:textId="5CD44DBD" w:rsidR="00671636" w:rsidRPr="003869C9" w:rsidRDefault="00671636" w:rsidP="000B214E">
            <w:pPr>
              <w:rPr>
                <w:sz w:val="20"/>
                <w:szCs w:val="20"/>
              </w:rPr>
            </w:pPr>
          </w:p>
        </w:tc>
      </w:tr>
      <w:tr w:rsidR="00A57173" w:rsidRPr="00147DE3" w14:paraId="667B9F69" w14:textId="77777777" w:rsidTr="36004212">
        <w:trPr>
          <w:trHeight w:val="454"/>
        </w:trPr>
        <w:tc>
          <w:tcPr>
            <w:tcW w:w="9645" w:type="dxa"/>
            <w:shd w:val="clear" w:color="auto" w:fill="D9D9D9" w:themeFill="background1" w:themeFillShade="D9"/>
            <w:vAlign w:val="center"/>
          </w:tcPr>
          <w:p w14:paraId="2AE6774D" w14:textId="43E31148" w:rsidR="00A57173" w:rsidRPr="00147DE3" w:rsidRDefault="00061C12" w:rsidP="00A04F4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Background/context of benefits realisation report</w:t>
            </w:r>
          </w:p>
        </w:tc>
      </w:tr>
      <w:tr w:rsidR="00A57173" w:rsidRPr="003869C9" w14:paraId="10871D51" w14:textId="77777777" w:rsidTr="36004212">
        <w:trPr>
          <w:trHeight w:val="1378"/>
        </w:trPr>
        <w:tc>
          <w:tcPr>
            <w:tcW w:w="9645" w:type="dxa"/>
            <w:shd w:val="clear" w:color="auto" w:fill="auto"/>
            <w:tcMar>
              <w:top w:w="85" w:type="dxa"/>
            </w:tcMar>
          </w:tcPr>
          <w:p w14:paraId="2D503BAE" w14:textId="0FD21FBB" w:rsidR="00A069F5" w:rsidRPr="00061C12" w:rsidRDefault="00A069F5" w:rsidP="00061C12">
            <w:pPr>
              <w:tabs>
                <w:tab w:val="left" w:pos="1536"/>
              </w:tabs>
              <w:rPr>
                <w:sz w:val="20"/>
                <w:szCs w:val="20"/>
              </w:rPr>
            </w:pPr>
          </w:p>
        </w:tc>
      </w:tr>
    </w:tbl>
    <w:p w14:paraId="74C9986C" w14:textId="71C43B0C" w:rsidR="36004212" w:rsidRDefault="36004212"/>
    <w:tbl>
      <w:tblPr>
        <w:tblStyle w:val="TableGrid"/>
        <w:tblW w:w="9645" w:type="dxa"/>
        <w:tblInd w:w="108" w:type="dxa"/>
        <w:tblLook w:val="04A0" w:firstRow="1" w:lastRow="0" w:firstColumn="1" w:lastColumn="0" w:noHBand="0" w:noVBand="1"/>
      </w:tblPr>
      <w:tblGrid>
        <w:gridCol w:w="2310"/>
        <w:gridCol w:w="7335"/>
      </w:tblGrid>
      <w:tr w:rsidR="00CE570B" w:rsidRPr="00147DE3" w14:paraId="5B94BC2A" w14:textId="77777777" w:rsidTr="0EF99CF2">
        <w:trPr>
          <w:trHeight w:val="1456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0B00D2D2" w14:textId="169C839F" w:rsidR="00CE570B" w:rsidRPr="00147DE3" w:rsidRDefault="401D2FBA" w:rsidP="00061C12">
            <w:pPr>
              <w:jc w:val="left"/>
              <w:rPr>
                <w:sz w:val="20"/>
                <w:szCs w:val="20"/>
              </w:rPr>
            </w:pPr>
            <w:r w:rsidRPr="401D2FBA">
              <w:rPr>
                <w:b/>
                <w:bCs/>
                <w:sz w:val="20"/>
                <w:szCs w:val="20"/>
              </w:rPr>
              <w:t>Expected benefits from business case</w:t>
            </w:r>
          </w:p>
        </w:tc>
        <w:tc>
          <w:tcPr>
            <w:tcW w:w="7335" w:type="dxa"/>
            <w:shd w:val="clear" w:color="auto" w:fill="auto"/>
            <w:tcMar>
              <w:top w:w="57" w:type="dxa"/>
            </w:tcMar>
            <w:vAlign w:val="center"/>
          </w:tcPr>
          <w:p w14:paraId="12A83F65" w14:textId="791ADCFB" w:rsidR="00386183" w:rsidRPr="005E084B" w:rsidRDefault="00386183" w:rsidP="00061C12">
            <w:pPr>
              <w:spacing w:line="259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42F13" w:rsidRPr="00147DE3" w14:paraId="771BF99F" w14:textId="77777777" w:rsidTr="0EF99CF2">
        <w:trPr>
          <w:trHeight w:val="45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7403731E" w14:textId="77777777" w:rsidR="00D42F13" w:rsidRPr="00147DE3" w:rsidRDefault="00D42F13" w:rsidP="000975D9">
            <w:pPr>
              <w:jc w:val="left"/>
              <w:rPr>
                <w:b/>
                <w:sz w:val="20"/>
                <w:szCs w:val="20"/>
              </w:rPr>
            </w:pPr>
            <w:r w:rsidRPr="00147DE3">
              <w:rPr>
                <w:b/>
                <w:sz w:val="20"/>
                <w:szCs w:val="20"/>
              </w:rPr>
              <w:t>Expected dis-benefits</w:t>
            </w:r>
          </w:p>
        </w:tc>
        <w:tc>
          <w:tcPr>
            <w:tcW w:w="7335" w:type="dxa"/>
            <w:shd w:val="clear" w:color="auto" w:fill="auto"/>
            <w:tcMar>
              <w:top w:w="57" w:type="dxa"/>
            </w:tcMar>
            <w:vAlign w:val="center"/>
          </w:tcPr>
          <w:p w14:paraId="43643A43" w14:textId="0D7216BF" w:rsidR="003D750A" w:rsidRPr="005E084B" w:rsidRDefault="003D750A" w:rsidP="00133B7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7444E70" w14:textId="77777777" w:rsidR="00442BBE" w:rsidRPr="00147DE3" w:rsidRDefault="00442BBE">
      <w:pPr>
        <w:rPr>
          <w:sz w:val="20"/>
          <w:szCs w:val="20"/>
        </w:rPr>
      </w:pPr>
    </w:p>
    <w:tbl>
      <w:tblPr>
        <w:tblStyle w:val="TableGrid"/>
        <w:tblW w:w="9640" w:type="dxa"/>
        <w:tblInd w:w="108" w:type="dxa"/>
        <w:tblLook w:val="04A0" w:firstRow="1" w:lastRow="0" w:firstColumn="1" w:lastColumn="0" w:noHBand="0" w:noVBand="1"/>
      </w:tblPr>
      <w:tblGrid>
        <w:gridCol w:w="1451"/>
        <w:gridCol w:w="4832"/>
        <w:gridCol w:w="1146"/>
        <w:gridCol w:w="2211"/>
      </w:tblGrid>
      <w:tr w:rsidR="00257189" w:rsidRPr="00147DE3" w14:paraId="3204A3A5" w14:textId="77777777" w:rsidTr="00061C12">
        <w:trPr>
          <w:trHeight w:val="454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9AD63D4" w14:textId="756BCCF5" w:rsidR="00257189" w:rsidRPr="00147DE3" w:rsidRDefault="00061C12" w:rsidP="00C36E27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Product owner</w:t>
            </w:r>
          </w:p>
        </w:tc>
        <w:tc>
          <w:tcPr>
            <w:tcW w:w="4832" w:type="dxa"/>
            <w:shd w:val="clear" w:color="auto" w:fill="auto"/>
            <w:vAlign w:val="center"/>
          </w:tcPr>
          <w:p w14:paraId="7BDB7F39" w14:textId="6CDF68C3" w:rsidR="00E94B72" w:rsidRPr="00147DE3" w:rsidRDefault="00E94B72" w:rsidP="00E94B7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14:paraId="2EACAB4A" w14:textId="28AC9497" w:rsidR="00257189" w:rsidRPr="00147DE3" w:rsidRDefault="00061C12" w:rsidP="00061C1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SAAG submission date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133F9D8" w14:textId="77777777" w:rsidR="00257189" w:rsidRPr="00147DE3" w:rsidRDefault="00257189" w:rsidP="00C36E27">
            <w:pPr>
              <w:jc w:val="left"/>
              <w:rPr>
                <w:sz w:val="20"/>
                <w:szCs w:val="20"/>
              </w:rPr>
            </w:pPr>
          </w:p>
        </w:tc>
      </w:tr>
      <w:tr w:rsidR="00D42F13" w:rsidRPr="00147DE3" w14:paraId="5A52EBFC" w14:textId="77777777" w:rsidTr="00061C12">
        <w:trPr>
          <w:trHeight w:val="454"/>
        </w:trPr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7706B20D" w14:textId="157C6126" w:rsidR="00D42F13" w:rsidRPr="00147DE3" w:rsidRDefault="00061C12" w:rsidP="00C36E27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Consultation details</w:t>
            </w:r>
          </w:p>
        </w:tc>
        <w:tc>
          <w:tcPr>
            <w:tcW w:w="8189" w:type="dxa"/>
            <w:gridSpan w:val="3"/>
            <w:shd w:val="clear" w:color="auto" w:fill="auto"/>
            <w:vAlign w:val="center"/>
          </w:tcPr>
          <w:p w14:paraId="56E99701" w14:textId="51C2F6B4" w:rsidR="00D42F13" w:rsidRPr="00147DE3" w:rsidRDefault="00D42F13" w:rsidP="00C36E27">
            <w:pPr>
              <w:jc w:val="left"/>
              <w:rPr>
                <w:sz w:val="20"/>
                <w:szCs w:val="20"/>
              </w:rPr>
            </w:pPr>
          </w:p>
        </w:tc>
      </w:tr>
    </w:tbl>
    <w:p w14:paraId="4A5927F4" w14:textId="77777777" w:rsidR="00061C12" w:rsidRDefault="00061C12" w:rsidP="00031711">
      <w:pPr>
        <w:rPr>
          <w:sz w:val="20"/>
          <w:szCs w:val="20"/>
        </w:rPr>
      </w:pPr>
    </w:p>
    <w:p w14:paraId="1F3FC2D6" w14:textId="77777777" w:rsidR="00061C12" w:rsidRDefault="00061C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FDD9F30" w14:textId="595EA729" w:rsidR="00BF7048" w:rsidRPr="0056512C" w:rsidRDefault="00BF7048" w:rsidP="0003171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Against each </w:t>
      </w:r>
      <w:r>
        <w:rPr>
          <w:i/>
          <w:sz w:val="20"/>
          <w:szCs w:val="20"/>
        </w:rPr>
        <w:t>benefit</w:t>
      </w:r>
      <w:r>
        <w:rPr>
          <w:sz w:val="20"/>
          <w:szCs w:val="20"/>
        </w:rPr>
        <w:t xml:space="preserve"> or </w:t>
      </w:r>
      <w:r>
        <w:rPr>
          <w:i/>
          <w:sz w:val="20"/>
          <w:szCs w:val="20"/>
        </w:rPr>
        <w:t>dis-benefit</w:t>
      </w:r>
      <w:r>
        <w:rPr>
          <w:sz w:val="20"/>
          <w:szCs w:val="20"/>
        </w:rPr>
        <w:t xml:space="preserve">, please provide feedback, where relevant, for each of the following five </w:t>
      </w:r>
      <w:r w:rsidRPr="0056512C">
        <w:rPr>
          <w:sz w:val="20"/>
          <w:szCs w:val="20"/>
        </w:rPr>
        <w:t>headings:</w:t>
      </w:r>
    </w:p>
    <w:p w14:paraId="5430D2EC" w14:textId="77777777" w:rsidR="00BF7048" w:rsidRPr="0056512C" w:rsidRDefault="00BF7048" w:rsidP="00BF7048">
      <w:pPr>
        <w:spacing w:line="360" w:lineRule="auto"/>
        <w:jc w:val="center"/>
        <w:rPr>
          <w:sz w:val="20"/>
          <w:szCs w:val="20"/>
        </w:rPr>
      </w:pPr>
      <w:r w:rsidRPr="0056512C">
        <w:rPr>
          <w:sz w:val="20"/>
          <w:szCs w:val="20"/>
        </w:rPr>
        <w:sym w:font="Wingdings 2" w:char="F096"/>
      </w:r>
      <w:r w:rsidRPr="0056512C">
        <w:rPr>
          <w:sz w:val="20"/>
          <w:szCs w:val="20"/>
        </w:rPr>
        <w:t xml:space="preserve">  Compliance               </w:t>
      </w:r>
      <w:r w:rsidRPr="0056512C">
        <w:rPr>
          <w:sz w:val="20"/>
          <w:szCs w:val="20"/>
        </w:rPr>
        <w:sym w:font="Wingdings 2" w:char="F096"/>
      </w:r>
      <w:r w:rsidRPr="0056512C">
        <w:rPr>
          <w:sz w:val="20"/>
          <w:szCs w:val="20"/>
        </w:rPr>
        <w:t xml:space="preserve">  Quality              </w:t>
      </w:r>
      <w:r w:rsidRPr="0056512C">
        <w:rPr>
          <w:sz w:val="20"/>
          <w:szCs w:val="20"/>
        </w:rPr>
        <w:sym w:font="Wingdings 2" w:char="F096"/>
      </w:r>
      <w:r w:rsidRPr="0056512C">
        <w:rPr>
          <w:sz w:val="20"/>
          <w:szCs w:val="20"/>
        </w:rPr>
        <w:t xml:space="preserve">   Simplification               </w:t>
      </w:r>
      <w:r w:rsidRPr="0056512C">
        <w:rPr>
          <w:sz w:val="20"/>
          <w:szCs w:val="20"/>
        </w:rPr>
        <w:sym w:font="Wingdings 2" w:char="F096"/>
      </w:r>
      <w:r w:rsidRPr="0056512C">
        <w:rPr>
          <w:sz w:val="20"/>
          <w:szCs w:val="20"/>
        </w:rPr>
        <w:t xml:space="preserve">  Sustainability               </w:t>
      </w:r>
      <w:r w:rsidRPr="0056512C">
        <w:rPr>
          <w:sz w:val="20"/>
          <w:szCs w:val="20"/>
        </w:rPr>
        <w:sym w:font="Wingdings 2" w:char="F096"/>
      </w:r>
      <w:r w:rsidRPr="0056512C">
        <w:rPr>
          <w:sz w:val="20"/>
          <w:szCs w:val="20"/>
        </w:rPr>
        <w:t xml:space="preserve">  Transparency</w:t>
      </w:r>
    </w:p>
    <w:p w14:paraId="70188372" w14:textId="77777777" w:rsidR="00D97435" w:rsidRPr="0056512C" w:rsidRDefault="00D97435" w:rsidP="00D97435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442BBE" w:rsidRPr="0056512C" w14:paraId="414927A2" w14:textId="77777777" w:rsidTr="401D2FBA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77792D7" w14:textId="77777777" w:rsidR="00442BBE" w:rsidRPr="0056512C" w:rsidRDefault="00D97435" w:rsidP="003D750A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 xml:space="preserve">Benefit </w:t>
            </w:r>
            <w:r w:rsidR="003D750A" w:rsidRPr="0056512C">
              <w:rPr>
                <w:b/>
                <w:sz w:val="20"/>
                <w:szCs w:val="20"/>
              </w:rPr>
              <w:t>1</w:t>
            </w:r>
            <w:r w:rsidR="003D750A" w:rsidRPr="0056512C">
              <w:rPr>
                <w:b/>
                <w:sz w:val="20"/>
                <w:szCs w:val="20"/>
              </w:rPr>
              <w:tab/>
            </w:r>
          </w:p>
        </w:tc>
      </w:tr>
      <w:tr w:rsidR="00EE558B" w:rsidRPr="0056512C" w14:paraId="13FE28D2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0BAD20DA" w14:textId="76314DCF" w:rsidR="00EE558B" w:rsidRPr="0056512C" w:rsidRDefault="00061C12" w:rsidP="0056512C">
            <w:pPr>
              <w:spacing w:after="160" w:line="259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BD20B0A" w14:textId="77777777" w:rsidR="00EE558B" w:rsidRPr="0056512C" w:rsidRDefault="00EE558B" w:rsidP="00892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13BA" w:rsidRPr="0056512C" w14:paraId="55673D01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1870BDE2" w14:textId="77777777" w:rsidR="002213BA" w:rsidRPr="0056512C" w:rsidRDefault="00AA7439" w:rsidP="000D71D5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31466B" w14:textId="77777777" w:rsidR="002213BA" w:rsidRPr="0056512C" w:rsidRDefault="002213BA" w:rsidP="002213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58B" w:rsidRPr="0056512C" w14:paraId="62DB99FA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749C29CD" w14:textId="470454D7" w:rsidR="00EE558B" w:rsidRPr="0056512C" w:rsidRDefault="00061C12" w:rsidP="401D2F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NNN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FC8088" w14:textId="6C4747B8" w:rsidR="00EE558B" w:rsidRPr="0056512C" w:rsidRDefault="00EE558B" w:rsidP="00892099">
            <w:pPr>
              <w:jc w:val="left"/>
              <w:rPr>
                <w:sz w:val="20"/>
                <w:szCs w:val="20"/>
              </w:rPr>
            </w:pPr>
          </w:p>
        </w:tc>
      </w:tr>
    </w:tbl>
    <w:p w14:paraId="1DAEEAFB" w14:textId="77777777" w:rsidR="002213BA" w:rsidRPr="0056512C" w:rsidRDefault="002213BA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2213BA" w:rsidRPr="0056512C" w14:paraId="7F5301CC" w14:textId="77777777" w:rsidTr="401D2FBA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A796CE2" w14:textId="77777777" w:rsidR="002213BA" w:rsidRPr="0056512C" w:rsidRDefault="002213BA" w:rsidP="002213BA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Benefit 2</w:t>
            </w:r>
            <w:r w:rsidRPr="0056512C">
              <w:rPr>
                <w:b/>
                <w:sz w:val="20"/>
                <w:szCs w:val="20"/>
              </w:rPr>
              <w:tab/>
            </w:r>
          </w:p>
        </w:tc>
      </w:tr>
      <w:tr w:rsidR="002213BA" w:rsidRPr="0056512C" w14:paraId="3A557AC2" w14:textId="77777777" w:rsidTr="401D2FBA">
        <w:trPr>
          <w:trHeight w:val="33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5F2C1CB0" w14:textId="6F6CE3F0" w:rsidR="00E94B72" w:rsidRPr="0056512C" w:rsidRDefault="00061C12" w:rsidP="0056512C">
            <w:pPr>
              <w:spacing w:after="160" w:line="259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2213BA" w:rsidRPr="0056512C" w14:paraId="03D86957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7C5330C0" w14:textId="77777777" w:rsidR="002213BA" w:rsidRPr="0056512C" w:rsidRDefault="00AA7439" w:rsidP="004F5BD8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  <w:r w:rsidR="00710107" w:rsidRPr="00565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823282" w14:textId="77777777" w:rsidR="002213BA" w:rsidRPr="0056512C" w:rsidRDefault="002213BA" w:rsidP="00710107">
            <w:pPr>
              <w:jc w:val="left"/>
              <w:rPr>
                <w:sz w:val="20"/>
                <w:szCs w:val="20"/>
              </w:rPr>
            </w:pPr>
          </w:p>
        </w:tc>
      </w:tr>
      <w:tr w:rsidR="0056512C" w:rsidRPr="0056512C" w14:paraId="69361D15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4427FA9D" w14:textId="56AB72A6" w:rsidR="0056512C" w:rsidRPr="0056512C" w:rsidRDefault="00061C12" w:rsidP="401D2F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NNN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C62995" w14:textId="65C90810" w:rsidR="0056512C" w:rsidRPr="0056512C" w:rsidRDefault="0056512C" w:rsidP="00075562">
            <w:pPr>
              <w:jc w:val="left"/>
              <w:rPr>
                <w:sz w:val="20"/>
                <w:szCs w:val="20"/>
              </w:rPr>
            </w:pPr>
          </w:p>
        </w:tc>
      </w:tr>
    </w:tbl>
    <w:p w14:paraId="21F9B808" w14:textId="77777777" w:rsidR="008F4E35" w:rsidRPr="0056512C" w:rsidRDefault="008F4E35">
      <w:pPr>
        <w:rPr>
          <w:sz w:val="20"/>
          <w:szCs w:val="20"/>
        </w:rPr>
      </w:pPr>
    </w:p>
    <w:p w14:paraId="0415C5CE" w14:textId="77777777" w:rsidR="002213BA" w:rsidRPr="0056512C" w:rsidRDefault="002213BA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2213BA" w:rsidRPr="0056512C" w14:paraId="32CE54FF" w14:textId="77777777" w:rsidTr="00710107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2521A78" w14:textId="77777777" w:rsidR="002213BA" w:rsidRPr="0056512C" w:rsidRDefault="002213BA" w:rsidP="002213BA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Benefit 3</w:t>
            </w:r>
            <w:r w:rsidRPr="0056512C">
              <w:rPr>
                <w:b/>
                <w:sz w:val="20"/>
                <w:szCs w:val="20"/>
              </w:rPr>
              <w:tab/>
            </w:r>
          </w:p>
        </w:tc>
      </w:tr>
      <w:tr w:rsidR="002213BA" w:rsidRPr="0056512C" w14:paraId="56928F2E" w14:textId="77777777" w:rsidTr="0056512C">
        <w:trPr>
          <w:trHeight w:val="534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65750D78" w14:textId="12CB6083" w:rsidR="00CF0476" w:rsidRPr="0056512C" w:rsidRDefault="00061C12" w:rsidP="0056512C">
            <w:pPr>
              <w:spacing w:after="160" w:line="259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2213BA" w:rsidRPr="0056512C" w14:paraId="74F1AA02" w14:textId="77777777" w:rsidTr="00710107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4F8BC8B4" w14:textId="77777777" w:rsidR="004253F8" w:rsidRPr="0056512C" w:rsidRDefault="00AA7439" w:rsidP="00710107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9F77EF" w14:textId="77777777" w:rsidR="002213BA" w:rsidRPr="0056512C" w:rsidRDefault="002213BA" w:rsidP="002213BA">
            <w:pPr>
              <w:jc w:val="center"/>
              <w:rPr>
                <w:b/>
                <w:sz w:val="20"/>
                <w:szCs w:val="20"/>
              </w:rPr>
            </w:pPr>
          </w:p>
          <w:p w14:paraId="40C8DDCC" w14:textId="77777777" w:rsidR="004153AD" w:rsidRPr="0056512C" w:rsidRDefault="004153AD" w:rsidP="002213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1B06DED2" w14:textId="77777777" w:rsidTr="00710107">
        <w:trPr>
          <w:trHeight w:val="215"/>
        </w:trPr>
        <w:tc>
          <w:tcPr>
            <w:tcW w:w="8973" w:type="dxa"/>
          </w:tcPr>
          <w:p w14:paraId="7613F2D4" w14:textId="64B17168" w:rsidR="00710107" w:rsidRPr="0056512C" w:rsidRDefault="00710107" w:rsidP="008920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7657A2A1" w14:textId="49B5A1F4" w:rsidR="00710107" w:rsidRPr="0056512C" w:rsidRDefault="00710107" w:rsidP="008920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1D4AF5" w14:textId="77777777" w:rsidR="002213BA" w:rsidRPr="0056512C" w:rsidRDefault="002213BA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2213BA" w:rsidRPr="0056512C" w14:paraId="28446747" w14:textId="77777777" w:rsidTr="241F5087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6D158B2" w14:textId="77777777" w:rsidR="002213BA" w:rsidRPr="0056512C" w:rsidRDefault="00031711" w:rsidP="002213BA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br w:type="page"/>
            </w:r>
            <w:r w:rsidR="002213BA" w:rsidRPr="0056512C">
              <w:rPr>
                <w:b/>
                <w:sz w:val="20"/>
                <w:szCs w:val="20"/>
              </w:rPr>
              <w:t>Benefit 4</w:t>
            </w:r>
            <w:r w:rsidR="002213BA" w:rsidRPr="0056512C">
              <w:rPr>
                <w:b/>
                <w:sz w:val="20"/>
                <w:szCs w:val="20"/>
              </w:rPr>
              <w:tab/>
            </w:r>
          </w:p>
        </w:tc>
      </w:tr>
      <w:tr w:rsidR="002213BA" w:rsidRPr="0056512C" w14:paraId="0284C983" w14:textId="77777777" w:rsidTr="241F5087">
        <w:trPr>
          <w:trHeight w:val="15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62FBE30D" w14:textId="217F104E" w:rsidR="002213BA" w:rsidRPr="0056512C" w:rsidRDefault="00061C12" w:rsidP="00061C1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  <w:r>
              <w:rPr>
                <w:sz w:val="20"/>
                <w:szCs w:val="20"/>
              </w:rPr>
              <w:tab/>
            </w:r>
          </w:p>
          <w:p w14:paraId="3100B0A0" w14:textId="77777777" w:rsidR="00CF0476" w:rsidRPr="0056512C" w:rsidRDefault="00CF0476" w:rsidP="0056512C">
            <w:pPr>
              <w:rPr>
                <w:sz w:val="20"/>
                <w:szCs w:val="20"/>
              </w:rPr>
            </w:pPr>
          </w:p>
        </w:tc>
      </w:tr>
      <w:tr w:rsidR="002213BA" w:rsidRPr="0056512C" w14:paraId="28824D6F" w14:textId="77777777" w:rsidTr="241F5087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3B3362D5" w14:textId="77777777" w:rsidR="004253F8" w:rsidRPr="0056512C" w:rsidRDefault="00AA7439" w:rsidP="004F5BD8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  <w:r w:rsidR="004253F8" w:rsidRPr="005651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D6360B8" w14:textId="77777777" w:rsidR="002213BA" w:rsidRPr="0056512C" w:rsidRDefault="002213BA" w:rsidP="002213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75D9950B" w14:textId="77777777" w:rsidTr="241F5087">
        <w:trPr>
          <w:trHeight w:val="215"/>
        </w:trPr>
        <w:tc>
          <w:tcPr>
            <w:tcW w:w="8973" w:type="dxa"/>
          </w:tcPr>
          <w:p w14:paraId="29E165F4" w14:textId="223FD402" w:rsidR="00710107" w:rsidRPr="0056512C" w:rsidRDefault="00710107" w:rsidP="008920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4711182F" w14:textId="10CC5064" w:rsidR="00710107" w:rsidRPr="0056512C" w:rsidRDefault="00710107" w:rsidP="00061C12">
            <w:pPr>
              <w:rPr>
                <w:b/>
                <w:sz w:val="20"/>
                <w:szCs w:val="20"/>
              </w:rPr>
            </w:pPr>
          </w:p>
        </w:tc>
      </w:tr>
    </w:tbl>
    <w:p w14:paraId="1DADA3E3" w14:textId="77777777" w:rsidR="002213BA" w:rsidRPr="0056512C" w:rsidRDefault="002213BA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B35493" w:rsidRPr="0056512C" w14:paraId="06418241" w14:textId="77777777" w:rsidTr="00710107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974F0AA" w14:textId="77777777" w:rsidR="00B35493" w:rsidRPr="0056512C" w:rsidRDefault="00B35493" w:rsidP="00B56075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Benefit 5</w:t>
            </w:r>
            <w:r w:rsidRPr="0056512C">
              <w:rPr>
                <w:b/>
                <w:sz w:val="20"/>
                <w:szCs w:val="20"/>
              </w:rPr>
              <w:tab/>
            </w:r>
          </w:p>
        </w:tc>
      </w:tr>
      <w:tr w:rsidR="00B35493" w:rsidRPr="0056512C" w14:paraId="78747155" w14:textId="77777777" w:rsidTr="0056512C">
        <w:trPr>
          <w:trHeight w:val="466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381428F8" w14:textId="66762CD3" w:rsidR="00CF0476" w:rsidRPr="0056512C" w:rsidRDefault="00061C12" w:rsidP="0056512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B35493" w:rsidRPr="0056512C" w14:paraId="34F35728" w14:textId="77777777" w:rsidTr="00710107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262CAF69" w14:textId="77777777" w:rsidR="004253F8" w:rsidRPr="0056512C" w:rsidRDefault="00A90C2A" w:rsidP="00A90C2A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 xml:space="preserve"> </w:t>
            </w:r>
            <w:r w:rsidR="00B35493"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52076B" w14:textId="77777777" w:rsidR="00B35493" w:rsidRPr="0056512C" w:rsidRDefault="00B35493" w:rsidP="00B560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20EC4320" w14:textId="77777777" w:rsidTr="00710107">
        <w:trPr>
          <w:trHeight w:val="215"/>
        </w:trPr>
        <w:tc>
          <w:tcPr>
            <w:tcW w:w="8973" w:type="dxa"/>
          </w:tcPr>
          <w:p w14:paraId="766377B7" w14:textId="163AED45" w:rsidR="00710107" w:rsidRPr="0056512C" w:rsidRDefault="00710107" w:rsidP="008920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60F48DAE" w14:textId="3F647CE6" w:rsidR="00710107" w:rsidRPr="0056512C" w:rsidRDefault="00710107" w:rsidP="00061C12">
            <w:pPr>
              <w:rPr>
                <w:b/>
                <w:sz w:val="20"/>
                <w:szCs w:val="20"/>
              </w:rPr>
            </w:pPr>
          </w:p>
        </w:tc>
      </w:tr>
    </w:tbl>
    <w:p w14:paraId="1055057C" w14:textId="77777777" w:rsidR="00A90C2A" w:rsidRPr="0056512C" w:rsidRDefault="00A90C2A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B35493" w:rsidRPr="0056512C" w14:paraId="6E046B50" w14:textId="77777777" w:rsidTr="00710107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8C022D1" w14:textId="77777777" w:rsidR="00B35493" w:rsidRPr="0056512C" w:rsidRDefault="00B35493" w:rsidP="00B56075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Benefit 6</w:t>
            </w:r>
            <w:r w:rsidRPr="0056512C">
              <w:rPr>
                <w:b/>
                <w:sz w:val="20"/>
                <w:szCs w:val="20"/>
              </w:rPr>
              <w:tab/>
            </w:r>
          </w:p>
        </w:tc>
      </w:tr>
      <w:tr w:rsidR="00B35493" w:rsidRPr="0056512C" w14:paraId="14CB393C" w14:textId="77777777" w:rsidTr="0056512C">
        <w:trPr>
          <w:trHeight w:val="4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6749C9AF" w14:textId="46507484" w:rsidR="00CF0476" w:rsidRPr="0056512C" w:rsidRDefault="00061C12" w:rsidP="0071010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B35493" w:rsidRPr="0056512C" w14:paraId="2526BE7C" w14:textId="77777777" w:rsidTr="00710107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535F7389" w14:textId="77777777" w:rsidR="00B679B1" w:rsidRPr="0056512C" w:rsidRDefault="00B35493" w:rsidP="00710107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FE02637" w14:textId="77777777" w:rsidR="00B35493" w:rsidRPr="0056512C" w:rsidRDefault="00B35493" w:rsidP="00B560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74114E3F" w14:textId="77777777" w:rsidTr="00710107">
        <w:trPr>
          <w:trHeight w:val="215"/>
        </w:trPr>
        <w:tc>
          <w:tcPr>
            <w:tcW w:w="8973" w:type="dxa"/>
          </w:tcPr>
          <w:p w14:paraId="5A665EDB" w14:textId="232999C1" w:rsidR="00710107" w:rsidRPr="0056512C" w:rsidRDefault="00710107" w:rsidP="0089209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14:paraId="2451E029" w14:textId="0841D8D4" w:rsidR="00710107" w:rsidRPr="0056512C" w:rsidRDefault="00710107" w:rsidP="008920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F7408C8" w14:textId="77777777" w:rsidR="00B35493" w:rsidRPr="0056512C" w:rsidRDefault="00B35493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B35493" w:rsidRPr="0056512C" w14:paraId="6D96955C" w14:textId="77777777" w:rsidTr="401D2FBA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181DA0B" w14:textId="77777777" w:rsidR="00B35493" w:rsidRPr="0056512C" w:rsidRDefault="00B35493" w:rsidP="00B56075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Benefit 7</w:t>
            </w:r>
          </w:p>
        </w:tc>
      </w:tr>
      <w:tr w:rsidR="00B35493" w:rsidRPr="0056512C" w14:paraId="3608AEFA" w14:textId="77777777" w:rsidTr="401D2FBA">
        <w:trPr>
          <w:trHeight w:val="34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6F449B5A" w14:textId="1DE85578" w:rsidR="00CF0476" w:rsidRPr="0056512C" w:rsidRDefault="00061C12" w:rsidP="0056512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B35493" w:rsidRPr="0056512C" w14:paraId="0F6C62B8" w14:textId="77777777" w:rsidTr="401D2FBA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062D7A3A" w14:textId="77777777" w:rsidR="00B35493" w:rsidRPr="0056512C" w:rsidRDefault="00B35493" w:rsidP="00B56075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B6A88A" w14:textId="77777777" w:rsidR="00B35493" w:rsidRPr="0056512C" w:rsidRDefault="00B35493" w:rsidP="00B560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01F458FF" w14:textId="77777777" w:rsidTr="401D2FBA">
        <w:trPr>
          <w:trHeight w:val="215"/>
        </w:trPr>
        <w:tc>
          <w:tcPr>
            <w:tcW w:w="8973" w:type="dxa"/>
          </w:tcPr>
          <w:p w14:paraId="4C13E33E" w14:textId="734ED232" w:rsidR="00710107" w:rsidRPr="0056512C" w:rsidRDefault="00061C12" w:rsidP="0089209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NNN</w:t>
            </w:r>
          </w:p>
        </w:tc>
        <w:tc>
          <w:tcPr>
            <w:tcW w:w="667" w:type="dxa"/>
          </w:tcPr>
          <w:p w14:paraId="3201966B" w14:textId="7523A3C6" w:rsidR="00710107" w:rsidRPr="0056512C" w:rsidRDefault="00710107" w:rsidP="008920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06E51D" w14:textId="77777777" w:rsidR="00031711" w:rsidRPr="0056512C" w:rsidRDefault="00031711" w:rsidP="002213BA">
      <w:pPr>
        <w:rPr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8973"/>
        <w:gridCol w:w="667"/>
      </w:tblGrid>
      <w:tr w:rsidR="00B35493" w:rsidRPr="0056512C" w14:paraId="35CF2146" w14:textId="77777777" w:rsidTr="00710107">
        <w:trPr>
          <w:trHeight w:val="454"/>
        </w:trPr>
        <w:tc>
          <w:tcPr>
            <w:tcW w:w="9640" w:type="dxa"/>
            <w:gridSpan w:val="2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1903F0A" w14:textId="77777777" w:rsidR="00B35493" w:rsidRPr="0056512C" w:rsidRDefault="00031711" w:rsidP="00B56075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br w:type="page"/>
            </w:r>
            <w:r w:rsidR="00B35493" w:rsidRPr="0056512C">
              <w:rPr>
                <w:b/>
                <w:sz w:val="20"/>
                <w:szCs w:val="20"/>
              </w:rPr>
              <w:t>Benefit 8</w:t>
            </w:r>
            <w:r w:rsidR="00B35493" w:rsidRPr="0056512C">
              <w:rPr>
                <w:b/>
                <w:sz w:val="20"/>
                <w:szCs w:val="20"/>
              </w:rPr>
              <w:tab/>
            </w:r>
          </w:p>
        </w:tc>
      </w:tr>
      <w:tr w:rsidR="00B35493" w:rsidRPr="0056512C" w14:paraId="2D67F98A" w14:textId="77777777" w:rsidTr="00061C12">
        <w:trPr>
          <w:trHeight w:val="372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20FD385D" w14:textId="0A1AB734" w:rsidR="0020646D" w:rsidRPr="0056512C" w:rsidRDefault="00061C12" w:rsidP="0020646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NNN</w:t>
            </w:r>
          </w:p>
        </w:tc>
      </w:tr>
      <w:tr w:rsidR="00B35493" w:rsidRPr="0056512C" w14:paraId="65DF473E" w14:textId="77777777" w:rsidTr="00710107">
        <w:trPr>
          <w:trHeight w:val="215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85" w:type="dxa"/>
              <w:bottom w:w="57" w:type="dxa"/>
            </w:tcMar>
          </w:tcPr>
          <w:p w14:paraId="08DCEDFD" w14:textId="77777777" w:rsidR="00710107" w:rsidRPr="0056512C" w:rsidRDefault="00B35493" w:rsidP="00B56075">
            <w:pPr>
              <w:jc w:val="left"/>
              <w:rPr>
                <w:sz w:val="20"/>
                <w:szCs w:val="20"/>
              </w:rPr>
            </w:pPr>
            <w:r w:rsidRPr="0056512C">
              <w:rPr>
                <w:sz w:val="20"/>
                <w:szCs w:val="20"/>
              </w:rPr>
              <w:t>On a scale of 0-5 with 0 being “not met” and 5 being “fully realised”, how would you rate the realisation of this benefit?</w:t>
            </w:r>
          </w:p>
        </w:tc>
        <w:tc>
          <w:tcPr>
            <w:tcW w:w="6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EA2C7FF" w14:textId="77777777" w:rsidR="00314F51" w:rsidRPr="0056512C" w:rsidRDefault="00314F51" w:rsidP="00314F5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0107" w:rsidRPr="0056512C" w14:paraId="7612BE3C" w14:textId="77777777" w:rsidTr="00710107">
        <w:trPr>
          <w:trHeight w:val="215"/>
        </w:trPr>
        <w:tc>
          <w:tcPr>
            <w:tcW w:w="8973" w:type="dxa"/>
          </w:tcPr>
          <w:p w14:paraId="41BD0BE9" w14:textId="64001F8F" w:rsidR="00710107" w:rsidRPr="0056512C" w:rsidRDefault="00061C12" w:rsidP="0089209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NNN</w:t>
            </w:r>
          </w:p>
        </w:tc>
        <w:tc>
          <w:tcPr>
            <w:tcW w:w="667" w:type="dxa"/>
          </w:tcPr>
          <w:p w14:paraId="0C7EC330" w14:textId="73C78C5C" w:rsidR="00710107" w:rsidRPr="0056512C" w:rsidRDefault="00710107" w:rsidP="0089209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D3B5D11" w14:textId="1045F8CD" w:rsidR="00061C12" w:rsidRDefault="00061C12">
      <w:pPr>
        <w:rPr>
          <w:rFonts w:asciiTheme="minorHAnsi" w:hAnsiTheme="minorHAnsi"/>
          <w:b/>
          <w:sz w:val="20"/>
          <w:szCs w:val="20"/>
        </w:rPr>
      </w:pPr>
    </w:p>
    <w:p w14:paraId="67669D46" w14:textId="77777777" w:rsidR="00061C12" w:rsidRDefault="00061C12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09F4D2C1" w14:textId="77777777" w:rsidR="002E5765" w:rsidRPr="0056512C" w:rsidRDefault="002E5765">
      <w:pPr>
        <w:rPr>
          <w:rFonts w:asciiTheme="minorHAnsi" w:hAnsiTheme="minorHAnsi"/>
          <w:b/>
          <w:sz w:val="20"/>
          <w:szCs w:val="20"/>
        </w:rPr>
      </w:pPr>
    </w:p>
    <w:p w14:paraId="596E2EF0" w14:textId="77777777" w:rsidR="00A07388" w:rsidRPr="0056512C" w:rsidRDefault="00A07388" w:rsidP="00061C12">
      <w:pPr>
        <w:pStyle w:val="Heading3"/>
      </w:pPr>
      <w:r w:rsidRPr="0056512C">
        <w:t>Quantifiable measures based on elimination of waste</w:t>
      </w:r>
    </w:p>
    <w:p w14:paraId="730B9E40" w14:textId="77777777" w:rsidR="00A07388" w:rsidRPr="0056512C" w:rsidRDefault="00A07388" w:rsidP="00A07388">
      <w:pPr>
        <w:tabs>
          <w:tab w:val="left" w:pos="8625"/>
        </w:tabs>
        <w:rPr>
          <w:rFonts w:asciiTheme="minorHAnsi" w:hAnsiTheme="minorHAnsi"/>
          <w:b/>
          <w:sz w:val="20"/>
          <w:szCs w:val="20"/>
        </w:rPr>
      </w:pPr>
      <w:r w:rsidRPr="0056512C">
        <w:rPr>
          <w:rFonts w:asciiTheme="minorHAnsi" w:hAnsiTheme="minorHAnsi"/>
          <w:b/>
          <w:sz w:val="20"/>
          <w:szCs w:val="20"/>
        </w:rPr>
        <w:tab/>
      </w:r>
    </w:p>
    <w:p w14:paraId="1FC30120" w14:textId="77777777" w:rsidR="00A07388" w:rsidRPr="0056512C" w:rsidRDefault="401D2FBA" w:rsidP="401D2FBA">
      <w:pPr>
        <w:rPr>
          <w:rFonts w:asciiTheme="minorHAnsi" w:hAnsiTheme="minorHAnsi"/>
          <w:sz w:val="20"/>
          <w:szCs w:val="20"/>
        </w:rPr>
      </w:pPr>
      <w:r w:rsidRPr="401D2FBA">
        <w:rPr>
          <w:rFonts w:asciiTheme="minorHAnsi" w:hAnsiTheme="minorHAnsi"/>
          <w:sz w:val="20"/>
          <w:szCs w:val="20"/>
        </w:rPr>
        <w:t>Where possible, please provide facts and figures for each of the two quantifiable measures.</w:t>
      </w:r>
    </w:p>
    <w:p w14:paraId="06E7611D" w14:textId="49609657" w:rsidR="401D2FBA" w:rsidRDefault="0EF99CF2" w:rsidP="0EF99CF2">
      <w:pPr>
        <w:rPr>
          <w:rFonts w:asciiTheme="minorHAnsi" w:hAnsiTheme="minorHAnsi"/>
          <w:sz w:val="20"/>
          <w:szCs w:val="20"/>
        </w:rPr>
      </w:pPr>
      <w:r w:rsidRPr="0EF99CF2">
        <w:rPr>
          <w:rFonts w:asciiTheme="minorHAnsi" w:hAnsiTheme="minorHAnsi"/>
          <w:sz w:val="20"/>
          <w:szCs w:val="20"/>
        </w:rPr>
        <w:t>.</w:t>
      </w:r>
    </w:p>
    <w:p w14:paraId="170EF67A" w14:textId="77777777" w:rsidR="00136080" w:rsidRPr="0056512C" w:rsidRDefault="00136080" w:rsidP="00136080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72"/>
        <w:gridCol w:w="3157"/>
        <w:gridCol w:w="1641"/>
        <w:gridCol w:w="1650"/>
      </w:tblGrid>
      <w:tr w:rsidR="00136080" w:rsidRPr="0056512C" w14:paraId="0B6C97D0" w14:textId="77777777" w:rsidTr="00E94B72">
        <w:trPr>
          <w:trHeight w:val="340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27598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512C">
              <w:rPr>
                <w:rFonts w:asciiTheme="minorHAnsi" w:hAnsiTheme="minorHAnsi"/>
                <w:b/>
                <w:sz w:val="20"/>
                <w:szCs w:val="20"/>
              </w:rPr>
              <w:t>Product/strand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628CD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512C">
              <w:rPr>
                <w:rFonts w:asciiTheme="minorHAnsi" w:hAnsiTheme="minorHAnsi"/>
                <w:b/>
                <w:sz w:val="20"/>
                <w:szCs w:val="20"/>
              </w:rPr>
              <w:t>Time savings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81F7C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512C">
              <w:rPr>
                <w:rFonts w:asciiTheme="minorHAnsi" w:hAnsiTheme="minorHAnsi"/>
                <w:b/>
                <w:sz w:val="20"/>
                <w:szCs w:val="20"/>
              </w:rPr>
              <w:t>Reduction in material costs</w:t>
            </w:r>
          </w:p>
        </w:tc>
      </w:tr>
      <w:tr w:rsidR="00136080" w:rsidRPr="0056512C" w14:paraId="63E664B7" w14:textId="77777777" w:rsidTr="00E94B72">
        <w:trPr>
          <w:trHeight w:val="340"/>
        </w:trPr>
        <w:tc>
          <w:tcPr>
            <w:tcW w:w="3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8D024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DD27" w14:textId="77777777" w:rsidR="00136080" w:rsidRPr="0056512C" w:rsidRDefault="00136080" w:rsidP="0007370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20679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512C">
              <w:rPr>
                <w:rFonts w:asciiTheme="minorHAnsi" w:hAnsiTheme="minorHAnsi"/>
                <w:b/>
                <w:sz w:val="20"/>
                <w:szCs w:val="20"/>
              </w:rPr>
              <w:t>Paper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F199D" w14:textId="77777777" w:rsidR="00136080" w:rsidRPr="0056512C" w:rsidRDefault="00136080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6512C">
              <w:rPr>
                <w:rFonts w:asciiTheme="minorHAnsi" w:hAnsiTheme="minorHAnsi"/>
                <w:b/>
                <w:sz w:val="20"/>
                <w:szCs w:val="20"/>
              </w:rPr>
              <w:t>Printing</w:t>
            </w:r>
          </w:p>
        </w:tc>
      </w:tr>
      <w:tr w:rsidR="00710107" w:rsidRPr="0056512C" w14:paraId="530DBBCE" w14:textId="77777777" w:rsidTr="00710107">
        <w:trPr>
          <w:trHeight w:val="340"/>
        </w:trPr>
        <w:tc>
          <w:tcPr>
            <w:tcW w:w="3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A1AA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C0CA" w14:textId="77777777" w:rsidR="00710107" w:rsidRPr="0056512C" w:rsidRDefault="00710107" w:rsidP="0007370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CA8C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0313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10107" w:rsidRPr="0056512C" w14:paraId="241EA54F" w14:textId="77777777" w:rsidTr="00710107">
        <w:trPr>
          <w:trHeight w:val="340"/>
        </w:trPr>
        <w:tc>
          <w:tcPr>
            <w:tcW w:w="3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7C0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4964" w14:textId="77777777" w:rsidR="00710107" w:rsidRPr="0056512C" w:rsidRDefault="00710107" w:rsidP="00073702">
            <w:pPr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569A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FA2F" w14:textId="77777777" w:rsidR="00710107" w:rsidRPr="0056512C" w:rsidRDefault="00710107" w:rsidP="0007370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6B87F12" w14:textId="77777777" w:rsidR="00136080" w:rsidRPr="0056512C" w:rsidRDefault="00136080" w:rsidP="00136080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9640"/>
      </w:tblGrid>
      <w:tr w:rsidR="002E5765" w:rsidRPr="0056512C" w14:paraId="259A1606" w14:textId="77777777" w:rsidTr="401D2FBA">
        <w:trPr>
          <w:trHeight w:val="454"/>
        </w:trPr>
        <w:tc>
          <w:tcPr>
            <w:tcW w:w="964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D7DFE85" w14:textId="77777777" w:rsidR="002E5765" w:rsidRPr="0056512C" w:rsidRDefault="00845A2B" w:rsidP="00F263CA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>Other comments</w:t>
            </w:r>
            <w:r w:rsidR="00136080" w:rsidRPr="0056512C">
              <w:rPr>
                <w:b/>
                <w:sz w:val="20"/>
                <w:szCs w:val="20"/>
              </w:rPr>
              <w:t xml:space="preserve"> </w:t>
            </w:r>
            <w:r w:rsidR="00136080" w:rsidRPr="0056512C">
              <w:rPr>
                <w:b/>
                <w:i/>
                <w:sz w:val="20"/>
                <w:szCs w:val="20"/>
              </w:rPr>
              <w:t>(including further enhancement ideas)</w:t>
            </w:r>
          </w:p>
        </w:tc>
      </w:tr>
      <w:tr w:rsidR="002E5765" w:rsidRPr="0056512C" w14:paraId="2AF6A0CD" w14:textId="77777777" w:rsidTr="401D2FBA">
        <w:trPr>
          <w:trHeight w:val="1922"/>
        </w:trPr>
        <w:tc>
          <w:tcPr>
            <w:tcW w:w="9640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234BB8A0" w14:textId="19745742" w:rsidR="0056512C" w:rsidRPr="0056512C" w:rsidRDefault="0056512C" w:rsidP="401D2FB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283A7AC" w14:textId="77777777" w:rsidR="00136080" w:rsidRPr="0056512C" w:rsidRDefault="00136080" w:rsidP="00136080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640" w:type="dxa"/>
        <w:tblInd w:w="122" w:type="dxa"/>
        <w:tblLook w:val="04A0" w:firstRow="1" w:lastRow="0" w:firstColumn="1" w:lastColumn="0" w:noHBand="0" w:noVBand="1"/>
      </w:tblPr>
      <w:tblGrid>
        <w:gridCol w:w="9640"/>
      </w:tblGrid>
      <w:tr w:rsidR="00136080" w:rsidRPr="0056512C" w14:paraId="4881E136" w14:textId="77777777" w:rsidTr="401D2FBA">
        <w:trPr>
          <w:trHeight w:val="454"/>
        </w:trPr>
        <w:tc>
          <w:tcPr>
            <w:tcW w:w="9640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FC44B1A" w14:textId="77777777" w:rsidR="00136080" w:rsidRPr="0056512C" w:rsidRDefault="00136080" w:rsidP="00136080">
            <w:pPr>
              <w:ind w:left="1154" w:hanging="1154"/>
              <w:rPr>
                <w:b/>
                <w:i/>
                <w:sz w:val="20"/>
                <w:szCs w:val="20"/>
              </w:rPr>
            </w:pPr>
            <w:r w:rsidRPr="0056512C">
              <w:rPr>
                <w:b/>
                <w:sz w:val="20"/>
                <w:szCs w:val="20"/>
              </w:rPr>
              <w:t xml:space="preserve">Other comments </w:t>
            </w:r>
            <w:r w:rsidRPr="0056512C">
              <w:rPr>
                <w:b/>
                <w:i/>
                <w:sz w:val="20"/>
                <w:szCs w:val="20"/>
              </w:rPr>
              <w:t>(non-functional eg performance)</w:t>
            </w:r>
          </w:p>
        </w:tc>
      </w:tr>
      <w:tr w:rsidR="00136080" w:rsidRPr="0056512C" w14:paraId="07EDFEC8" w14:textId="77777777" w:rsidTr="401D2FBA">
        <w:trPr>
          <w:trHeight w:val="1922"/>
        </w:trPr>
        <w:tc>
          <w:tcPr>
            <w:tcW w:w="9640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3F5F9B9D" w14:textId="77777777" w:rsidR="00CF0476" w:rsidRPr="0056512C" w:rsidRDefault="00CF0476" w:rsidP="00CF04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9DDC20" w14:textId="77777777" w:rsidR="00CF0476" w:rsidRPr="0056512C" w:rsidRDefault="00CF0476" w:rsidP="00CF047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D07A3A" w14:textId="77777777" w:rsidR="00602E36" w:rsidRPr="0056512C" w:rsidRDefault="00602E36" w:rsidP="00CE46D5">
            <w:pPr>
              <w:rPr>
                <w:sz w:val="20"/>
                <w:szCs w:val="20"/>
              </w:rPr>
            </w:pPr>
          </w:p>
        </w:tc>
      </w:tr>
    </w:tbl>
    <w:p w14:paraId="5053EDEF" w14:textId="77777777" w:rsidR="00845A2B" w:rsidRPr="0056512C" w:rsidRDefault="00845A2B" w:rsidP="00F453C6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3EDBDB44" w14:textId="77777777" w:rsidR="00991AB3" w:rsidRDefault="00991AB3" w:rsidP="00061C12">
      <w:pPr>
        <w:pStyle w:val="Heading3"/>
      </w:pPr>
      <w:r w:rsidRPr="0056512C">
        <w:t>Version History</w:t>
      </w:r>
    </w:p>
    <w:p w14:paraId="66AC673C" w14:textId="77777777" w:rsidR="00061C12" w:rsidRPr="00061C12" w:rsidRDefault="00061C12" w:rsidP="00061C12">
      <w:pPr>
        <w:rPr>
          <w:lang w:eastAsia="en-US"/>
        </w:rPr>
      </w:pPr>
    </w:p>
    <w:tbl>
      <w:tblPr>
        <w:tblW w:w="965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415"/>
        <w:gridCol w:w="1036"/>
        <w:gridCol w:w="1644"/>
        <w:gridCol w:w="1021"/>
        <w:gridCol w:w="3536"/>
      </w:tblGrid>
      <w:tr w:rsidR="00991AB3" w:rsidRPr="0056512C" w14:paraId="0061DC07" w14:textId="77777777" w:rsidTr="00061C12">
        <w:trPr>
          <w:trHeight w:val="50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7799B2" w14:textId="77777777" w:rsidR="00991AB3" w:rsidRPr="0056512C" w:rsidRDefault="00991AB3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Version no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4FFAE8" w14:textId="77777777" w:rsidR="00991AB3" w:rsidRPr="0056512C" w:rsidRDefault="00031711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Drafted</w:t>
            </w:r>
            <w:r w:rsidR="00991AB3"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by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98DCC" w14:textId="77777777" w:rsidR="00991AB3" w:rsidRPr="0056512C" w:rsidRDefault="00031711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D</w:t>
            </w:r>
            <w:r w:rsidR="00991AB3"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173CC" w14:textId="77777777" w:rsidR="00991AB3" w:rsidRPr="0056512C" w:rsidRDefault="00031711" w:rsidP="00031711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E424CA" w14:textId="77777777" w:rsidR="00991AB3" w:rsidRPr="0056512C" w:rsidRDefault="00991AB3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Approval</w:t>
            </w:r>
          </w:p>
          <w:p w14:paraId="5E641E64" w14:textId="77777777" w:rsidR="00991AB3" w:rsidRPr="0056512C" w:rsidRDefault="00991AB3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EEC755" w14:textId="77777777" w:rsidR="00991AB3" w:rsidRPr="0056512C" w:rsidRDefault="00991AB3" w:rsidP="00073702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56512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Reason</w:t>
            </w:r>
          </w:p>
        </w:tc>
      </w:tr>
      <w:tr w:rsidR="00991AB3" w:rsidRPr="0056512C" w14:paraId="1C52E674" w14:textId="77777777" w:rsidTr="00061C12">
        <w:trPr>
          <w:trHeight w:val="39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4542AB58" w14:textId="4D5A5096" w:rsidR="00991AB3" w:rsidRPr="0056512C" w:rsidRDefault="00991AB3" w:rsidP="00073702">
            <w:pPr>
              <w:keepLines/>
              <w:widowControl w:val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29B42EA8" w14:textId="29FF9741" w:rsidR="00991AB3" w:rsidRPr="0056512C" w:rsidRDefault="00991AB3" w:rsidP="401D2FBA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006EA32D" w14:textId="16CBF841" w:rsidR="00991AB3" w:rsidRPr="0056512C" w:rsidRDefault="00991AB3" w:rsidP="00073702">
            <w:pPr>
              <w:keepLines/>
              <w:widowControl w:val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2F76950B" w14:textId="1F4435AD" w:rsidR="00991AB3" w:rsidRPr="0056512C" w:rsidRDefault="00991AB3" w:rsidP="00073702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73409A77" w14:textId="03724AD1" w:rsidR="00991AB3" w:rsidRPr="0056512C" w:rsidRDefault="00991AB3" w:rsidP="00073702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1072B9E9" w14:textId="77777777" w:rsidR="00991AB3" w:rsidRPr="0056512C" w:rsidRDefault="00991AB3" w:rsidP="00073702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6512C" w:rsidRPr="0056512C" w14:paraId="25E3AFE1" w14:textId="77777777" w:rsidTr="00061C12">
        <w:trPr>
          <w:trHeight w:val="39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545F4AF2" w14:textId="506EF8C2" w:rsidR="0056512C" w:rsidRPr="0056512C" w:rsidRDefault="0056512C" w:rsidP="00073702">
            <w:pPr>
              <w:keepLines/>
              <w:widowControl w:val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66CB1BA0" w14:textId="5FBC289D" w:rsidR="0056512C" w:rsidRPr="0056512C" w:rsidRDefault="0056512C" w:rsidP="401D2FBA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18EFB0AE" w14:textId="753A7C36" w:rsidR="0056512C" w:rsidRPr="0056512C" w:rsidRDefault="0056512C" w:rsidP="00073702">
            <w:pPr>
              <w:keepLines/>
              <w:widowControl w:val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3E59B7BC" w14:textId="4C91175F" w:rsidR="0056512C" w:rsidRPr="0056512C" w:rsidRDefault="0056512C" w:rsidP="00073702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12EA8DCD" w14:textId="77777777" w:rsidR="0056512C" w:rsidRPr="0056512C" w:rsidRDefault="0056512C" w:rsidP="00073702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  <w:vAlign w:val="center"/>
          </w:tcPr>
          <w:p w14:paraId="4B4EB788" w14:textId="1CD25845" w:rsidR="0056512C" w:rsidRPr="0056512C" w:rsidRDefault="0056512C" w:rsidP="241F5087">
            <w:pPr>
              <w:keepLines/>
              <w:widowControl w:val="0"/>
              <w:jc w:val="left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335FBC92" w14:textId="77777777" w:rsidR="00991AB3" w:rsidRPr="0056512C" w:rsidRDefault="00991AB3" w:rsidP="00991AB3">
      <w:pPr>
        <w:rPr>
          <w:rFonts w:asciiTheme="minorHAnsi" w:hAnsiTheme="minorHAnsi"/>
          <w:sz w:val="20"/>
          <w:szCs w:val="20"/>
        </w:rPr>
      </w:pPr>
    </w:p>
    <w:p w14:paraId="7AD1EB00" w14:textId="77777777" w:rsidR="00F453C6" w:rsidRPr="0056512C" w:rsidRDefault="00F453C6" w:rsidP="00991AB3">
      <w:pPr>
        <w:spacing w:line="360" w:lineRule="auto"/>
        <w:rPr>
          <w:rFonts w:asciiTheme="minorHAnsi" w:hAnsiTheme="minorHAnsi"/>
          <w:sz w:val="20"/>
          <w:szCs w:val="20"/>
        </w:rPr>
      </w:pPr>
    </w:p>
    <w:sectPr w:rsidR="00F453C6" w:rsidRPr="0056512C" w:rsidSect="00E052B5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428A" w14:textId="77777777" w:rsidR="00FE51AD" w:rsidRDefault="00FE51AD" w:rsidP="004D205E">
      <w:r>
        <w:separator/>
      </w:r>
    </w:p>
  </w:endnote>
  <w:endnote w:type="continuationSeparator" w:id="0">
    <w:p w14:paraId="324D269D" w14:textId="77777777" w:rsidR="00FE51AD" w:rsidRDefault="00FE51AD" w:rsidP="004D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53120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5D315C" w14:textId="30232332" w:rsidR="003869C9" w:rsidRPr="003869C9" w:rsidRDefault="003869C9">
        <w:pPr>
          <w:pStyle w:val="Footer"/>
          <w:jc w:val="center"/>
          <w:rPr>
            <w:sz w:val="18"/>
            <w:szCs w:val="18"/>
          </w:rPr>
        </w:pPr>
        <w:r w:rsidRPr="003869C9">
          <w:rPr>
            <w:sz w:val="18"/>
            <w:szCs w:val="18"/>
          </w:rPr>
          <w:t xml:space="preserve">Page </w:t>
        </w:r>
        <w:r w:rsidRPr="003869C9">
          <w:rPr>
            <w:sz w:val="18"/>
            <w:szCs w:val="18"/>
          </w:rPr>
          <w:fldChar w:fldCharType="begin"/>
        </w:r>
        <w:r w:rsidRPr="003869C9">
          <w:rPr>
            <w:sz w:val="18"/>
            <w:szCs w:val="18"/>
          </w:rPr>
          <w:instrText xml:space="preserve"> PAGE   \* MERGEFORMAT </w:instrText>
        </w:r>
        <w:r w:rsidRPr="003869C9">
          <w:rPr>
            <w:sz w:val="18"/>
            <w:szCs w:val="18"/>
          </w:rPr>
          <w:fldChar w:fldCharType="separate"/>
        </w:r>
        <w:r w:rsidR="001327D8">
          <w:rPr>
            <w:noProof/>
            <w:sz w:val="18"/>
            <w:szCs w:val="18"/>
          </w:rPr>
          <w:t>1</w:t>
        </w:r>
        <w:r w:rsidRPr="003869C9">
          <w:rPr>
            <w:noProof/>
            <w:sz w:val="18"/>
            <w:szCs w:val="18"/>
          </w:rPr>
          <w:fldChar w:fldCharType="end"/>
        </w:r>
      </w:p>
    </w:sdtContent>
  </w:sdt>
  <w:p w14:paraId="3E3B5A4F" w14:textId="77777777" w:rsidR="00E73EF9" w:rsidRDefault="00E73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BACA" w14:textId="77777777" w:rsidR="00FE51AD" w:rsidRDefault="00FE51AD" w:rsidP="004D205E">
      <w:r>
        <w:separator/>
      </w:r>
    </w:p>
  </w:footnote>
  <w:footnote w:type="continuationSeparator" w:id="0">
    <w:p w14:paraId="4719B6C6" w14:textId="77777777" w:rsidR="00FE51AD" w:rsidRDefault="00FE51AD" w:rsidP="004D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DC"/>
    <w:multiLevelType w:val="hybridMultilevel"/>
    <w:tmpl w:val="9A7CF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B3887"/>
    <w:multiLevelType w:val="hybridMultilevel"/>
    <w:tmpl w:val="95CC45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51C0A"/>
    <w:multiLevelType w:val="hybridMultilevel"/>
    <w:tmpl w:val="DED66D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6F64FF"/>
    <w:multiLevelType w:val="hybridMultilevel"/>
    <w:tmpl w:val="E48A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CCC"/>
    <w:multiLevelType w:val="hybridMultilevel"/>
    <w:tmpl w:val="AD74AE60"/>
    <w:lvl w:ilvl="0" w:tplc="0809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51A4CA5"/>
    <w:multiLevelType w:val="hybridMultilevel"/>
    <w:tmpl w:val="4818415A"/>
    <w:lvl w:ilvl="0" w:tplc="23283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24F8E"/>
    <w:multiLevelType w:val="hybridMultilevel"/>
    <w:tmpl w:val="78C0FB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22916"/>
    <w:multiLevelType w:val="hybridMultilevel"/>
    <w:tmpl w:val="C20CC7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936DD"/>
    <w:multiLevelType w:val="hybridMultilevel"/>
    <w:tmpl w:val="E83A75E2"/>
    <w:lvl w:ilvl="0" w:tplc="23283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E722A"/>
    <w:multiLevelType w:val="hybridMultilevel"/>
    <w:tmpl w:val="F3886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06F60"/>
    <w:multiLevelType w:val="hybridMultilevel"/>
    <w:tmpl w:val="23A4C0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D467E6"/>
    <w:multiLevelType w:val="hybridMultilevel"/>
    <w:tmpl w:val="5E82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975AD"/>
    <w:multiLevelType w:val="hybridMultilevel"/>
    <w:tmpl w:val="58F64E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07AE3"/>
    <w:multiLevelType w:val="hybridMultilevel"/>
    <w:tmpl w:val="7634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A47D7"/>
    <w:multiLevelType w:val="hybridMultilevel"/>
    <w:tmpl w:val="AAB67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42E31"/>
    <w:multiLevelType w:val="hybridMultilevel"/>
    <w:tmpl w:val="8E9EE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66644C"/>
    <w:multiLevelType w:val="hybridMultilevel"/>
    <w:tmpl w:val="3F9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A5BE9"/>
    <w:multiLevelType w:val="hybridMultilevel"/>
    <w:tmpl w:val="E7F44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9A17F2"/>
    <w:multiLevelType w:val="hybridMultilevel"/>
    <w:tmpl w:val="BD6C5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61522"/>
    <w:multiLevelType w:val="hybridMultilevel"/>
    <w:tmpl w:val="E496F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35BB7"/>
    <w:multiLevelType w:val="hybridMultilevel"/>
    <w:tmpl w:val="FDE011D8"/>
    <w:lvl w:ilvl="0" w:tplc="0809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43B83C7D"/>
    <w:multiLevelType w:val="hybridMultilevel"/>
    <w:tmpl w:val="752E0950"/>
    <w:lvl w:ilvl="0" w:tplc="23283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F6F13"/>
    <w:multiLevelType w:val="hybridMultilevel"/>
    <w:tmpl w:val="F008ED38"/>
    <w:lvl w:ilvl="0" w:tplc="10DAD84A">
      <w:start w:val="1"/>
      <w:numFmt w:val="decimal"/>
      <w:lvlText w:val="%1."/>
      <w:lvlJc w:val="left"/>
      <w:pPr>
        <w:ind w:left="720" w:hanging="360"/>
      </w:pPr>
    </w:lvl>
    <w:lvl w:ilvl="1" w:tplc="4A284A5E">
      <w:start w:val="1"/>
      <w:numFmt w:val="lowerLetter"/>
      <w:lvlText w:val="%2."/>
      <w:lvlJc w:val="left"/>
      <w:pPr>
        <w:ind w:left="1440" w:hanging="360"/>
      </w:pPr>
    </w:lvl>
    <w:lvl w:ilvl="2" w:tplc="8ECA568A">
      <w:start w:val="1"/>
      <w:numFmt w:val="lowerRoman"/>
      <w:lvlText w:val="%3."/>
      <w:lvlJc w:val="right"/>
      <w:pPr>
        <w:ind w:left="2160" w:hanging="180"/>
      </w:pPr>
    </w:lvl>
    <w:lvl w:ilvl="3" w:tplc="4D38AC3E">
      <w:start w:val="1"/>
      <w:numFmt w:val="decimal"/>
      <w:lvlText w:val="%4."/>
      <w:lvlJc w:val="left"/>
      <w:pPr>
        <w:ind w:left="2880" w:hanging="360"/>
      </w:pPr>
    </w:lvl>
    <w:lvl w:ilvl="4" w:tplc="49A0076E">
      <w:start w:val="1"/>
      <w:numFmt w:val="lowerLetter"/>
      <w:lvlText w:val="%5."/>
      <w:lvlJc w:val="left"/>
      <w:pPr>
        <w:ind w:left="3600" w:hanging="360"/>
      </w:pPr>
    </w:lvl>
    <w:lvl w:ilvl="5" w:tplc="61CA0DF0">
      <w:start w:val="1"/>
      <w:numFmt w:val="lowerRoman"/>
      <w:lvlText w:val="%6."/>
      <w:lvlJc w:val="right"/>
      <w:pPr>
        <w:ind w:left="4320" w:hanging="180"/>
      </w:pPr>
    </w:lvl>
    <w:lvl w:ilvl="6" w:tplc="190AF3BA">
      <w:start w:val="1"/>
      <w:numFmt w:val="decimal"/>
      <w:lvlText w:val="%7."/>
      <w:lvlJc w:val="left"/>
      <w:pPr>
        <w:ind w:left="5040" w:hanging="360"/>
      </w:pPr>
    </w:lvl>
    <w:lvl w:ilvl="7" w:tplc="BC92A8CE">
      <w:start w:val="1"/>
      <w:numFmt w:val="lowerLetter"/>
      <w:lvlText w:val="%8."/>
      <w:lvlJc w:val="left"/>
      <w:pPr>
        <w:ind w:left="5760" w:hanging="360"/>
      </w:pPr>
    </w:lvl>
    <w:lvl w:ilvl="8" w:tplc="5C78E92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C32DF"/>
    <w:multiLevelType w:val="hybridMultilevel"/>
    <w:tmpl w:val="AD74AE60"/>
    <w:lvl w:ilvl="0" w:tplc="0809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32A4244"/>
    <w:multiLevelType w:val="hybridMultilevel"/>
    <w:tmpl w:val="D0920652"/>
    <w:lvl w:ilvl="0" w:tplc="0809000F">
      <w:start w:val="1"/>
      <w:numFmt w:val="decimal"/>
      <w:lvlText w:val="%1."/>
      <w:lvlJc w:val="left"/>
      <w:pPr>
        <w:ind w:left="2190" w:hanging="360"/>
      </w:pPr>
    </w:lvl>
    <w:lvl w:ilvl="1" w:tplc="08090019" w:tentative="1">
      <w:start w:val="1"/>
      <w:numFmt w:val="lowerLetter"/>
      <w:lvlText w:val="%2."/>
      <w:lvlJc w:val="left"/>
      <w:pPr>
        <w:ind w:left="2910" w:hanging="360"/>
      </w:pPr>
    </w:lvl>
    <w:lvl w:ilvl="2" w:tplc="0809001B" w:tentative="1">
      <w:start w:val="1"/>
      <w:numFmt w:val="lowerRoman"/>
      <w:lvlText w:val="%3."/>
      <w:lvlJc w:val="right"/>
      <w:pPr>
        <w:ind w:left="3630" w:hanging="180"/>
      </w:pPr>
    </w:lvl>
    <w:lvl w:ilvl="3" w:tplc="0809000F" w:tentative="1">
      <w:start w:val="1"/>
      <w:numFmt w:val="decimal"/>
      <w:lvlText w:val="%4."/>
      <w:lvlJc w:val="left"/>
      <w:pPr>
        <w:ind w:left="4350" w:hanging="360"/>
      </w:pPr>
    </w:lvl>
    <w:lvl w:ilvl="4" w:tplc="08090019" w:tentative="1">
      <w:start w:val="1"/>
      <w:numFmt w:val="lowerLetter"/>
      <w:lvlText w:val="%5."/>
      <w:lvlJc w:val="left"/>
      <w:pPr>
        <w:ind w:left="5070" w:hanging="360"/>
      </w:pPr>
    </w:lvl>
    <w:lvl w:ilvl="5" w:tplc="0809001B" w:tentative="1">
      <w:start w:val="1"/>
      <w:numFmt w:val="lowerRoman"/>
      <w:lvlText w:val="%6."/>
      <w:lvlJc w:val="right"/>
      <w:pPr>
        <w:ind w:left="5790" w:hanging="180"/>
      </w:pPr>
    </w:lvl>
    <w:lvl w:ilvl="6" w:tplc="0809000F" w:tentative="1">
      <w:start w:val="1"/>
      <w:numFmt w:val="decimal"/>
      <w:lvlText w:val="%7."/>
      <w:lvlJc w:val="left"/>
      <w:pPr>
        <w:ind w:left="6510" w:hanging="360"/>
      </w:pPr>
    </w:lvl>
    <w:lvl w:ilvl="7" w:tplc="08090019" w:tentative="1">
      <w:start w:val="1"/>
      <w:numFmt w:val="lowerLetter"/>
      <w:lvlText w:val="%8."/>
      <w:lvlJc w:val="left"/>
      <w:pPr>
        <w:ind w:left="7230" w:hanging="360"/>
      </w:pPr>
    </w:lvl>
    <w:lvl w:ilvl="8" w:tplc="08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 w15:restartNumberingAfterBreak="0">
    <w:nsid w:val="590307F6"/>
    <w:multiLevelType w:val="hybridMultilevel"/>
    <w:tmpl w:val="31C4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24FC1"/>
    <w:multiLevelType w:val="hybridMultilevel"/>
    <w:tmpl w:val="B1242B5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1747A"/>
    <w:multiLevelType w:val="hybridMultilevel"/>
    <w:tmpl w:val="6832D766"/>
    <w:lvl w:ilvl="0" w:tplc="23283C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528F8"/>
    <w:multiLevelType w:val="hybridMultilevel"/>
    <w:tmpl w:val="ECD415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CF4FE7"/>
    <w:multiLevelType w:val="hybridMultilevel"/>
    <w:tmpl w:val="381AB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E5754"/>
    <w:multiLevelType w:val="hybridMultilevel"/>
    <w:tmpl w:val="C79085F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D8ED98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000E5B2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F2AF28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39CE210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9F44FB0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C4A44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1084424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4F6E816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8A2008"/>
    <w:multiLevelType w:val="hybridMultilevel"/>
    <w:tmpl w:val="F7DAEDD8"/>
    <w:lvl w:ilvl="0" w:tplc="29C83A8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F490E6BC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54CA501A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7902CA44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D10980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642A31DC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1E32E9D2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A16E6C34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6E7C297E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15"/>
  </w:num>
  <w:num w:numId="9">
    <w:abstractNumId w:val="21"/>
  </w:num>
  <w:num w:numId="10">
    <w:abstractNumId w:val="27"/>
  </w:num>
  <w:num w:numId="11">
    <w:abstractNumId w:val="18"/>
  </w:num>
  <w:num w:numId="12">
    <w:abstractNumId w:val="31"/>
  </w:num>
  <w:num w:numId="13">
    <w:abstractNumId w:val="14"/>
  </w:num>
  <w:num w:numId="14">
    <w:abstractNumId w:val="20"/>
  </w:num>
  <w:num w:numId="15">
    <w:abstractNumId w:val="24"/>
  </w:num>
  <w:num w:numId="16">
    <w:abstractNumId w:val="29"/>
  </w:num>
  <w:num w:numId="17">
    <w:abstractNumId w:val="23"/>
  </w:num>
  <w:num w:numId="18">
    <w:abstractNumId w:val="4"/>
  </w:num>
  <w:num w:numId="19">
    <w:abstractNumId w:val="16"/>
  </w:num>
  <w:num w:numId="20">
    <w:abstractNumId w:val="28"/>
  </w:num>
  <w:num w:numId="21">
    <w:abstractNumId w:val="17"/>
  </w:num>
  <w:num w:numId="22">
    <w:abstractNumId w:val="30"/>
  </w:num>
  <w:num w:numId="23">
    <w:abstractNumId w:val="1"/>
  </w:num>
  <w:num w:numId="24">
    <w:abstractNumId w:val="26"/>
  </w:num>
  <w:num w:numId="25">
    <w:abstractNumId w:val="13"/>
  </w:num>
  <w:num w:numId="26">
    <w:abstractNumId w:val="7"/>
  </w:num>
  <w:num w:numId="27">
    <w:abstractNumId w:val="10"/>
  </w:num>
  <w:num w:numId="28">
    <w:abstractNumId w:val="0"/>
  </w:num>
  <w:num w:numId="29">
    <w:abstractNumId w:val="11"/>
  </w:num>
  <w:num w:numId="30">
    <w:abstractNumId w:val="25"/>
  </w:num>
  <w:num w:numId="31">
    <w:abstractNumId w:val="1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F1"/>
    <w:rsid w:val="00011974"/>
    <w:rsid w:val="00031711"/>
    <w:rsid w:val="00056A72"/>
    <w:rsid w:val="00061C12"/>
    <w:rsid w:val="000742FA"/>
    <w:rsid w:val="00080A79"/>
    <w:rsid w:val="00087044"/>
    <w:rsid w:val="00097A5D"/>
    <w:rsid w:val="000B214E"/>
    <w:rsid w:val="000C400D"/>
    <w:rsid w:val="000C4689"/>
    <w:rsid w:val="000C6965"/>
    <w:rsid w:val="000D71D5"/>
    <w:rsid w:val="0011555C"/>
    <w:rsid w:val="00121E29"/>
    <w:rsid w:val="001327D8"/>
    <w:rsid w:val="00133B7A"/>
    <w:rsid w:val="001346B4"/>
    <w:rsid w:val="00136080"/>
    <w:rsid w:val="00147DE3"/>
    <w:rsid w:val="0019080E"/>
    <w:rsid w:val="001B23D9"/>
    <w:rsid w:val="001E775C"/>
    <w:rsid w:val="0020646D"/>
    <w:rsid w:val="00220DC7"/>
    <w:rsid w:val="002213BA"/>
    <w:rsid w:val="00240A0C"/>
    <w:rsid w:val="00257189"/>
    <w:rsid w:val="00275ABB"/>
    <w:rsid w:val="00281F64"/>
    <w:rsid w:val="002916B9"/>
    <w:rsid w:val="002B73A0"/>
    <w:rsid w:val="002B7ACF"/>
    <w:rsid w:val="002E5765"/>
    <w:rsid w:val="00302F0C"/>
    <w:rsid w:val="00304790"/>
    <w:rsid w:val="00314563"/>
    <w:rsid w:val="00314F51"/>
    <w:rsid w:val="00363CF1"/>
    <w:rsid w:val="00366B4A"/>
    <w:rsid w:val="00373631"/>
    <w:rsid w:val="00386183"/>
    <w:rsid w:val="003869C9"/>
    <w:rsid w:val="00390D17"/>
    <w:rsid w:val="003D750A"/>
    <w:rsid w:val="00402CF1"/>
    <w:rsid w:val="004153AD"/>
    <w:rsid w:val="004205B4"/>
    <w:rsid w:val="00420BA8"/>
    <w:rsid w:val="004253F8"/>
    <w:rsid w:val="0043733D"/>
    <w:rsid w:val="00442BBE"/>
    <w:rsid w:val="00477427"/>
    <w:rsid w:val="004979B6"/>
    <w:rsid w:val="004A3A0A"/>
    <w:rsid w:val="004A4048"/>
    <w:rsid w:val="004D205E"/>
    <w:rsid w:val="004D767F"/>
    <w:rsid w:val="004E54F9"/>
    <w:rsid w:val="004E60AD"/>
    <w:rsid w:val="004F74E1"/>
    <w:rsid w:val="00521A29"/>
    <w:rsid w:val="005422AE"/>
    <w:rsid w:val="0056512C"/>
    <w:rsid w:val="00594F57"/>
    <w:rsid w:val="005A015B"/>
    <w:rsid w:val="005E084B"/>
    <w:rsid w:val="005E1DBF"/>
    <w:rsid w:val="005E6425"/>
    <w:rsid w:val="00602E36"/>
    <w:rsid w:val="006031F6"/>
    <w:rsid w:val="00614AB5"/>
    <w:rsid w:val="00626D6C"/>
    <w:rsid w:val="00634E68"/>
    <w:rsid w:val="00671636"/>
    <w:rsid w:val="00671BA1"/>
    <w:rsid w:val="0069600C"/>
    <w:rsid w:val="006C6B34"/>
    <w:rsid w:val="006D03BA"/>
    <w:rsid w:val="00710107"/>
    <w:rsid w:val="00714350"/>
    <w:rsid w:val="00715D17"/>
    <w:rsid w:val="0072589D"/>
    <w:rsid w:val="007324B5"/>
    <w:rsid w:val="00750B5B"/>
    <w:rsid w:val="00766D45"/>
    <w:rsid w:val="00796EE5"/>
    <w:rsid w:val="007B3416"/>
    <w:rsid w:val="00816668"/>
    <w:rsid w:val="00832B4D"/>
    <w:rsid w:val="00845A2B"/>
    <w:rsid w:val="00880FF3"/>
    <w:rsid w:val="00890FA7"/>
    <w:rsid w:val="008A2DC5"/>
    <w:rsid w:val="008A4B72"/>
    <w:rsid w:val="008B70A1"/>
    <w:rsid w:val="008B74FA"/>
    <w:rsid w:val="008F4E35"/>
    <w:rsid w:val="008F721F"/>
    <w:rsid w:val="00902A51"/>
    <w:rsid w:val="00922B12"/>
    <w:rsid w:val="009323A3"/>
    <w:rsid w:val="009440C3"/>
    <w:rsid w:val="009654DB"/>
    <w:rsid w:val="00991AB3"/>
    <w:rsid w:val="009B101A"/>
    <w:rsid w:val="009B1F60"/>
    <w:rsid w:val="009F3815"/>
    <w:rsid w:val="009F795D"/>
    <w:rsid w:val="00A020F5"/>
    <w:rsid w:val="00A069F5"/>
    <w:rsid w:val="00A07388"/>
    <w:rsid w:val="00A4685A"/>
    <w:rsid w:val="00A57173"/>
    <w:rsid w:val="00A64D6C"/>
    <w:rsid w:val="00A670E4"/>
    <w:rsid w:val="00A90C2A"/>
    <w:rsid w:val="00A929F3"/>
    <w:rsid w:val="00A96397"/>
    <w:rsid w:val="00AA18B5"/>
    <w:rsid w:val="00AA7439"/>
    <w:rsid w:val="00AE08F2"/>
    <w:rsid w:val="00AE1996"/>
    <w:rsid w:val="00AF2432"/>
    <w:rsid w:val="00B35493"/>
    <w:rsid w:val="00B679B1"/>
    <w:rsid w:val="00B82C7C"/>
    <w:rsid w:val="00B833F5"/>
    <w:rsid w:val="00B856A7"/>
    <w:rsid w:val="00B859C8"/>
    <w:rsid w:val="00B905F1"/>
    <w:rsid w:val="00B93039"/>
    <w:rsid w:val="00B93B88"/>
    <w:rsid w:val="00B9730C"/>
    <w:rsid w:val="00BC1FAE"/>
    <w:rsid w:val="00BD2323"/>
    <w:rsid w:val="00BF7048"/>
    <w:rsid w:val="00C0613E"/>
    <w:rsid w:val="00C23E37"/>
    <w:rsid w:val="00C26F41"/>
    <w:rsid w:val="00C27968"/>
    <w:rsid w:val="00C37667"/>
    <w:rsid w:val="00C520E8"/>
    <w:rsid w:val="00C65EE1"/>
    <w:rsid w:val="00C80AB0"/>
    <w:rsid w:val="00CA2093"/>
    <w:rsid w:val="00CB0E22"/>
    <w:rsid w:val="00CB12A4"/>
    <w:rsid w:val="00CB5EAC"/>
    <w:rsid w:val="00CB5F82"/>
    <w:rsid w:val="00CD14FA"/>
    <w:rsid w:val="00CE46D5"/>
    <w:rsid w:val="00CE570B"/>
    <w:rsid w:val="00CF0476"/>
    <w:rsid w:val="00CF1273"/>
    <w:rsid w:val="00CF6770"/>
    <w:rsid w:val="00D42F13"/>
    <w:rsid w:val="00D528E1"/>
    <w:rsid w:val="00D97435"/>
    <w:rsid w:val="00DB450F"/>
    <w:rsid w:val="00DF7760"/>
    <w:rsid w:val="00E052B5"/>
    <w:rsid w:val="00E2079F"/>
    <w:rsid w:val="00E218FD"/>
    <w:rsid w:val="00E37F8C"/>
    <w:rsid w:val="00E73EF9"/>
    <w:rsid w:val="00E81268"/>
    <w:rsid w:val="00E94B72"/>
    <w:rsid w:val="00ED447F"/>
    <w:rsid w:val="00EE558B"/>
    <w:rsid w:val="00EE6718"/>
    <w:rsid w:val="00EE7F16"/>
    <w:rsid w:val="00F30CFD"/>
    <w:rsid w:val="00F42642"/>
    <w:rsid w:val="00F42FF0"/>
    <w:rsid w:val="00F453C6"/>
    <w:rsid w:val="00F71926"/>
    <w:rsid w:val="00F857E4"/>
    <w:rsid w:val="00F92060"/>
    <w:rsid w:val="00FC163E"/>
    <w:rsid w:val="00FC6EC9"/>
    <w:rsid w:val="00FD664D"/>
    <w:rsid w:val="00FE51AD"/>
    <w:rsid w:val="0D08DD2C"/>
    <w:rsid w:val="0EF99CF2"/>
    <w:rsid w:val="17BD892F"/>
    <w:rsid w:val="241F5087"/>
    <w:rsid w:val="36004212"/>
    <w:rsid w:val="401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551E4"/>
  <w15:docId w15:val="{40786823-167E-4696-B73E-1CA743A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GB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CF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CFD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71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30C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0C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30CF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D20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05E"/>
  </w:style>
  <w:style w:type="paragraph" w:styleId="Footer">
    <w:name w:val="footer"/>
    <w:basedOn w:val="Normal"/>
    <w:link w:val="FooterChar"/>
    <w:uiPriority w:val="99"/>
    <w:unhideWhenUsed/>
    <w:rsid w:val="004D20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05E"/>
  </w:style>
  <w:style w:type="table" w:styleId="LightList-Accent5">
    <w:name w:val="Light List Accent 5"/>
    <w:basedOn w:val="TableNormal"/>
    <w:uiPriority w:val="61"/>
    <w:rsid w:val="00890FA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locked/>
    <w:rsid w:val="009B101A"/>
  </w:style>
  <w:style w:type="paragraph" w:styleId="NoSpacing">
    <w:name w:val="No Spacing"/>
    <w:basedOn w:val="Normal"/>
    <w:link w:val="NoSpacingChar"/>
    <w:uiPriority w:val="1"/>
    <w:qFormat/>
    <w:rsid w:val="009B101A"/>
    <w:pPr>
      <w:jc w:val="left"/>
    </w:pPr>
  </w:style>
  <w:style w:type="character" w:customStyle="1" w:styleId="ListParagraphChar">
    <w:name w:val="List Paragraph Char"/>
    <w:link w:val="ListParagraph"/>
    <w:uiPriority w:val="34"/>
    <w:locked/>
    <w:rsid w:val="005E1DBF"/>
    <w:rPr>
      <w:rFonts w:asciiTheme="minorHAnsi" w:eastAsia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0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4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p60\AppData\Local\Microsoft\Windows\INetCache\Content.Outlook\462P5456\Benefits%20Assessment%20v3.0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638C04DFE334484A1A4F0E54A9AEC" ma:contentTypeVersion="3" ma:contentTypeDescription="Create a new document." ma:contentTypeScope="" ma:versionID="8fec500ab2a70e336a17b39d8cd26780">
  <xsd:schema xmlns:xsd="http://www.w3.org/2001/XMLSchema" xmlns:xs="http://www.w3.org/2001/XMLSchema" xmlns:p="http://schemas.microsoft.com/office/2006/metadata/properties" xmlns:ns2="1757c9fb-98bf-45e2-aba2-c0549375ae0c" targetNamespace="http://schemas.microsoft.com/office/2006/metadata/properties" ma:root="true" ma:fieldsID="e1050e7879c001fa260b2a05b4c27ca0" ns2:_="">
    <xsd:import namespace="1757c9fb-98bf-45e2-aba2-c0549375a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7c9fb-98bf-45e2-aba2-c0549375a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F19C-F141-4E8E-8A55-C716562D2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7c9fb-98bf-45e2-aba2-c0549375a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6309B-7D33-4551-9CF0-58EEFFFC0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00817-D453-40D0-83CE-1FB3242BD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D5095D-C9E8-2C45-8CC5-6B1E1711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C:\Users\cp60\AppData\Local\Microsoft\Windows\INetCache\Content.Outlook\462P5456\Benefits Assessment v3.0 (003).dotx</Template>
  <TotalTime>0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Doherty</dc:creator>
  <cp:lastModifiedBy>Maria Drummond</cp:lastModifiedBy>
  <cp:revision>2</cp:revision>
  <cp:lastPrinted>2018-11-22T13:28:00Z</cp:lastPrinted>
  <dcterms:created xsi:type="dcterms:W3CDTF">2020-03-06T14:12:00Z</dcterms:created>
  <dcterms:modified xsi:type="dcterms:W3CDTF">2020-03-06T14:12:00Z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0x010100E45638C04DFE334484A1A4F0E54A9AEC</vt:lpwstr>
  </property>
</Properties>
</file>